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F81C" w14:textId="77777777" w:rsidR="00954130" w:rsidRDefault="00A2416B" w:rsidP="006671D2">
      <w:pPr>
        <w:spacing w:after="0" w:line="240" w:lineRule="auto"/>
        <w:jc w:val="center"/>
        <w:rPr>
          <w:rFonts w:cstheme="minorHAnsi"/>
          <w:b/>
          <w:sz w:val="44"/>
          <w:szCs w:val="32"/>
          <w:lang w:val="en-PH"/>
        </w:rPr>
      </w:pPr>
      <w:r w:rsidRPr="00CF1497">
        <w:rPr>
          <w:rFonts w:cstheme="minorHAnsi"/>
          <w:b/>
          <w:color w:val="006600"/>
          <w:sz w:val="44"/>
          <w:szCs w:val="32"/>
          <w:lang w:val="en-PH"/>
        </w:rPr>
        <w:t xml:space="preserve">ONLINE </w:t>
      </w:r>
      <w:r w:rsidR="007C1AF6" w:rsidRPr="00CF1497">
        <w:rPr>
          <w:rFonts w:cstheme="minorHAnsi"/>
          <w:b/>
          <w:color w:val="006600"/>
          <w:sz w:val="44"/>
          <w:szCs w:val="32"/>
          <w:lang w:val="en-PH"/>
        </w:rPr>
        <w:t xml:space="preserve">GERMAN LANGUAGE COURSE   </w:t>
      </w:r>
      <w:r w:rsidR="00EC645A" w:rsidRPr="00CF1497">
        <w:rPr>
          <w:rFonts w:cstheme="minorHAnsi"/>
          <w:b/>
          <w:color w:val="006600"/>
          <w:sz w:val="44"/>
          <w:szCs w:val="32"/>
          <w:lang w:val="en-PH"/>
        </w:rPr>
        <w:t xml:space="preserve">                  </w:t>
      </w:r>
      <w:r w:rsidR="00EC645A" w:rsidRPr="006F1A94">
        <w:rPr>
          <w:rFonts w:cstheme="minorHAnsi"/>
          <w:b/>
          <w:color w:val="48AEA4"/>
          <w:sz w:val="44"/>
          <w:szCs w:val="32"/>
          <w:lang w:val="en-PH"/>
        </w:rPr>
        <w:t xml:space="preserve"> </w:t>
      </w:r>
      <w:r w:rsidR="007C1AF6" w:rsidRPr="00EC645A">
        <w:rPr>
          <w:rFonts w:cstheme="minorHAnsi"/>
          <w:b/>
          <w:sz w:val="44"/>
          <w:szCs w:val="32"/>
          <w:lang w:val="en-PH"/>
        </w:rPr>
        <w:t>ENROLLMENT FORM</w:t>
      </w:r>
    </w:p>
    <w:p w14:paraId="61A32AE7" w14:textId="77777777" w:rsidR="007D66B0" w:rsidRDefault="001C6BE3" w:rsidP="006671D2">
      <w:pPr>
        <w:spacing w:after="0" w:line="240" w:lineRule="auto"/>
        <w:jc w:val="center"/>
        <w:rPr>
          <w:rFonts w:cstheme="minorHAnsi"/>
          <w:b/>
          <w:sz w:val="44"/>
          <w:szCs w:val="32"/>
          <w:lang w:val="en-PH"/>
        </w:rPr>
      </w:pPr>
      <w:r>
        <w:rPr>
          <w:rFonts w:cstheme="minorHAnsi"/>
          <w:b/>
          <w:noProof/>
          <w:sz w:val="30"/>
          <w:szCs w:val="30"/>
          <w:lang w:val="en-PH"/>
        </w:rPr>
        <mc:AlternateContent>
          <mc:Choice Requires="wps">
            <w:drawing>
              <wp:anchor distT="0" distB="0" distL="114300" distR="114300" simplePos="0" relativeHeight="251258880" behindDoc="0" locked="0" layoutInCell="1" allowOverlap="1" wp14:anchorId="28607039" wp14:editId="16BE12AD">
                <wp:simplePos x="0" y="0"/>
                <wp:positionH relativeFrom="column">
                  <wp:posOffset>2395855</wp:posOffset>
                </wp:positionH>
                <wp:positionV relativeFrom="paragraph">
                  <wp:posOffset>321310</wp:posOffset>
                </wp:positionV>
                <wp:extent cx="914400" cy="914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03AF8" id="Rectangle 20" o:spid="_x0000_s1026" style="position:absolute;margin-left:188.65pt;margin-top:25.3pt;width:1in;height:1in;z-index: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" filled="f" strokecolor="black [3213]" strokeweight=".25pt"/>
            </w:pict>
          </mc:Fallback>
        </mc:AlternateContent>
      </w:r>
    </w:p>
    <w:p w14:paraId="4BB1CCDD" w14:textId="77777777" w:rsidR="006671D2" w:rsidRDefault="001C6BE3" w:rsidP="007C1AF6">
      <w:pPr>
        <w:spacing w:after="0" w:line="240" w:lineRule="auto"/>
        <w:jc w:val="center"/>
        <w:rPr>
          <w:rFonts w:cstheme="minorHAnsi"/>
          <w:b/>
          <w:sz w:val="30"/>
          <w:szCs w:val="30"/>
          <w:lang w:val="en-PH"/>
        </w:rPr>
      </w:pPr>
      <w:r>
        <w:rPr>
          <w:rFonts w:cstheme="minorHAnsi"/>
          <w:bCs/>
          <w:noProof/>
          <w:sz w:val="30"/>
          <w:szCs w:val="30"/>
          <w:lang w:val="en-PH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4DF33C4" wp14:editId="51D1B387">
                <wp:simplePos x="0" y="0"/>
                <wp:positionH relativeFrom="column">
                  <wp:posOffset>2286000</wp:posOffset>
                </wp:positionH>
                <wp:positionV relativeFrom="paragraph">
                  <wp:posOffset>203835</wp:posOffset>
                </wp:positionV>
                <wp:extent cx="1162050" cy="9334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C8BF7" w14:textId="77777777" w:rsidR="00C85436" w:rsidRPr="001C6BE3" w:rsidRDefault="00C85436" w:rsidP="00C8543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1C6BE3">
                              <w:rPr>
                                <w:sz w:val="24"/>
                                <w:szCs w:val="24"/>
                                <w:lang w:val="en-PH"/>
                              </w:rPr>
                              <w:t xml:space="preserve">Attach                   </w:t>
                            </w:r>
                            <w:r w:rsidR="00D51776">
                              <w:rPr>
                                <w:sz w:val="24"/>
                                <w:szCs w:val="24"/>
                                <w:lang w:val="en-PH"/>
                              </w:rPr>
                              <w:t>1x1</w:t>
                            </w:r>
                            <w:r w:rsidRPr="001C6BE3">
                              <w:rPr>
                                <w:sz w:val="24"/>
                                <w:szCs w:val="24"/>
                                <w:lang w:val="en-PH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33C4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180pt;margin-top:16.05pt;width:91.5pt;height:73.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" filled="f" stroked="f" strokeweight=".5pt">
                <v:textbox>
                  <w:txbxContent>
                    <w:p w14:paraId="136C8BF7" w14:textId="77777777" w:rsidR="00C85436" w:rsidRPr="001C6BE3" w:rsidRDefault="00C85436" w:rsidP="00C85436">
                      <w:pPr>
                        <w:jc w:val="center"/>
                        <w:rPr>
                          <w:sz w:val="24"/>
                          <w:szCs w:val="24"/>
                          <w:lang w:val="en-PH"/>
                        </w:rPr>
                      </w:pPr>
                      <w:r w:rsidRPr="001C6BE3">
                        <w:rPr>
                          <w:sz w:val="24"/>
                          <w:szCs w:val="24"/>
                          <w:lang w:val="en-PH"/>
                        </w:rPr>
                        <w:t xml:space="preserve">Attach                   </w:t>
                      </w:r>
                      <w:r w:rsidR="00D51776">
                        <w:rPr>
                          <w:sz w:val="24"/>
                          <w:szCs w:val="24"/>
                          <w:lang w:val="en-PH"/>
                        </w:rPr>
                        <w:t>1x1</w:t>
                      </w:r>
                      <w:r w:rsidRPr="001C6BE3">
                        <w:rPr>
                          <w:sz w:val="24"/>
                          <w:szCs w:val="24"/>
                          <w:lang w:val="en-PH"/>
                        </w:rPr>
                        <w:t xml:space="preserve">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7F0D182B" w14:textId="77777777" w:rsidR="007C1AF6" w:rsidRDefault="007C1AF6" w:rsidP="007C1AF6">
      <w:pPr>
        <w:spacing w:after="0" w:line="240" w:lineRule="auto"/>
        <w:jc w:val="center"/>
        <w:rPr>
          <w:rFonts w:cstheme="minorHAnsi"/>
          <w:bCs/>
          <w:sz w:val="30"/>
          <w:szCs w:val="30"/>
          <w:lang w:val="en-PH"/>
        </w:rPr>
      </w:pPr>
    </w:p>
    <w:p w14:paraId="34651A50" w14:textId="77777777" w:rsidR="00F556FC" w:rsidRDefault="00F556FC" w:rsidP="007C1AF6">
      <w:pPr>
        <w:spacing w:after="0" w:line="240" w:lineRule="auto"/>
        <w:jc w:val="center"/>
        <w:rPr>
          <w:rFonts w:cstheme="minorHAnsi"/>
          <w:b/>
          <w:sz w:val="30"/>
          <w:szCs w:val="30"/>
          <w:lang w:val="en-PH"/>
        </w:rPr>
      </w:pPr>
    </w:p>
    <w:p w14:paraId="25AF5019" w14:textId="77777777" w:rsidR="00F556FC" w:rsidRPr="00A61695" w:rsidRDefault="00F556FC" w:rsidP="007C1AF6">
      <w:pPr>
        <w:spacing w:after="0" w:line="240" w:lineRule="auto"/>
        <w:jc w:val="center"/>
        <w:rPr>
          <w:rFonts w:cstheme="minorHAnsi"/>
          <w:bCs/>
          <w:sz w:val="30"/>
          <w:szCs w:val="30"/>
          <w:lang w:val="en-PH"/>
        </w:rPr>
      </w:pPr>
    </w:p>
    <w:p w14:paraId="51A08B2C" w14:textId="77777777" w:rsidR="00C85436" w:rsidRDefault="00C85436" w:rsidP="00C85436">
      <w:pPr>
        <w:spacing w:after="0" w:line="240" w:lineRule="auto"/>
        <w:rPr>
          <w:rFonts w:cstheme="minorHAnsi"/>
          <w:b/>
          <w:sz w:val="20"/>
          <w:szCs w:val="20"/>
          <w:lang w:val="en-PH"/>
        </w:rPr>
      </w:pPr>
    </w:p>
    <w:p w14:paraId="17080AC0" w14:textId="77777777" w:rsidR="008869B3" w:rsidRPr="00C85436" w:rsidRDefault="008869B3" w:rsidP="00C85436">
      <w:pPr>
        <w:spacing w:after="0" w:line="240" w:lineRule="auto"/>
        <w:rPr>
          <w:rFonts w:cstheme="minorHAnsi"/>
          <w:b/>
          <w:sz w:val="20"/>
          <w:szCs w:val="20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7C1AF6" w:rsidRPr="00C85436" w14:paraId="60F7E5A1" w14:textId="77777777" w:rsidTr="007C1AF6">
        <w:tc>
          <w:tcPr>
            <w:tcW w:w="4788" w:type="dxa"/>
          </w:tcPr>
          <w:p w14:paraId="2A913394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First Name:</w:t>
            </w:r>
          </w:p>
          <w:p w14:paraId="1F7487B7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  <w:tc>
          <w:tcPr>
            <w:tcW w:w="4788" w:type="dxa"/>
          </w:tcPr>
          <w:p w14:paraId="54872DE1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Last Name:</w:t>
            </w:r>
          </w:p>
        </w:tc>
      </w:tr>
      <w:tr w:rsidR="007C1AF6" w:rsidRPr="00C85436" w14:paraId="5124D752" w14:textId="77777777" w:rsidTr="007C1AF6">
        <w:tc>
          <w:tcPr>
            <w:tcW w:w="4788" w:type="dxa"/>
          </w:tcPr>
          <w:p w14:paraId="213149FA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Date of Birth:</w:t>
            </w:r>
          </w:p>
        </w:tc>
        <w:tc>
          <w:tcPr>
            <w:tcW w:w="4788" w:type="dxa"/>
          </w:tcPr>
          <w:p w14:paraId="7AEFB24A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Place of Birth:</w:t>
            </w:r>
          </w:p>
          <w:p w14:paraId="5897C31B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7C1AF6" w:rsidRPr="00C85436" w14:paraId="7A382306" w14:textId="77777777" w:rsidTr="007C1AF6">
        <w:tc>
          <w:tcPr>
            <w:tcW w:w="4788" w:type="dxa"/>
          </w:tcPr>
          <w:p w14:paraId="0D654FF1" w14:textId="77777777" w:rsidR="007C1AF6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Gender:</w:t>
            </w:r>
          </w:p>
        </w:tc>
        <w:tc>
          <w:tcPr>
            <w:tcW w:w="4788" w:type="dxa"/>
          </w:tcPr>
          <w:p w14:paraId="02B87A4A" w14:textId="77777777" w:rsidR="007C1AF6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Civil Status:</w:t>
            </w:r>
          </w:p>
        </w:tc>
      </w:tr>
      <w:tr w:rsidR="007C1AF6" w:rsidRPr="00C85436" w14:paraId="683C03BD" w14:textId="77777777" w:rsidTr="007C1AF6">
        <w:tc>
          <w:tcPr>
            <w:tcW w:w="4788" w:type="dxa"/>
          </w:tcPr>
          <w:p w14:paraId="56A49B96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Nationality:</w:t>
            </w:r>
          </w:p>
        </w:tc>
        <w:tc>
          <w:tcPr>
            <w:tcW w:w="4788" w:type="dxa"/>
          </w:tcPr>
          <w:p w14:paraId="03F1A462" w14:textId="77777777" w:rsidR="007C1AF6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Passport N</w:t>
            </w:r>
            <w:r w:rsidR="00A61695" w:rsidRPr="00C85436">
              <w:rPr>
                <w:rFonts w:cstheme="minorHAnsi"/>
                <w:sz w:val="20"/>
                <w:szCs w:val="20"/>
                <w:lang w:val="en-PH"/>
              </w:rPr>
              <w:t>umber</w:t>
            </w: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: </w:t>
            </w:r>
          </w:p>
        </w:tc>
      </w:tr>
      <w:tr w:rsidR="000F35BC" w:rsidRPr="00C85436" w14:paraId="7B3DA141" w14:textId="77777777" w:rsidTr="007C1AF6">
        <w:tc>
          <w:tcPr>
            <w:tcW w:w="4788" w:type="dxa"/>
          </w:tcPr>
          <w:p w14:paraId="61685614" w14:textId="77777777" w:rsidR="000F35BC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Profession:</w:t>
            </w:r>
          </w:p>
        </w:tc>
        <w:tc>
          <w:tcPr>
            <w:tcW w:w="4788" w:type="dxa"/>
          </w:tcPr>
          <w:p w14:paraId="7ABB3719" w14:textId="77777777" w:rsidR="000F35BC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Mobile:</w:t>
            </w:r>
          </w:p>
        </w:tc>
      </w:tr>
      <w:tr w:rsidR="000F35BC" w:rsidRPr="00C85436" w14:paraId="0ECE8D11" w14:textId="77777777" w:rsidTr="007C1AF6">
        <w:tc>
          <w:tcPr>
            <w:tcW w:w="4788" w:type="dxa"/>
          </w:tcPr>
          <w:p w14:paraId="06603F77" w14:textId="386B493D" w:rsidR="000F35BC" w:rsidRPr="00C85436" w:rsidRDefault="00C05151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>
              <w:rPr>
                <w:rFonts w:cstheme="minorHAnsi"/>
                <w:sz w:val="20"/>
                <w:szCs w:val="20"/>
                <w:lang w:val="en-PH"/>
              </w:rPr>
              <w:t>Whatsapp</w:t>
            </w:r>
            <w:r w:rsidR="000F35BC" w:rsidRPr="00C85436">
              <w:rPr>
                <w:rFonts w:cstheme="minorHAnsi"/>
                <w:sz w:val="20"/>
                <w:szCs w:val="20"/>
                <w:lang w:val="en-PH"/>
              </w:rPr>
              <w:t>:</w:t>
            </w:r>
          </w:p>
        </w:tc>
        <w:tc>
          <w:tcPr>
            <w:tcW w:w="4788" w:type="dxa"/>
          </w:tcPr>
          <w:p w14:paraId="356F6DA8" w14:textId="77777777" w:rsidR="000F35BC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E-Mail:</w:t>
            </w:r>
          </w:p>
        </w:tc>
      </w:tr>
      <w:tr w:rsidR="000F35BC" w:rsidRPr="00C85436" w14:paraId="2D046324" w14:textId="77777777" w:rsidTr="008C6B45">
        <w:tc>
          <w:tcPr>
            <w:tcW w:w="9576" w:type="dxa"/>
            <w:gridSpan w:val="2"/>
          </w:tcPr>
          <w:p w14:paraId="25068025" w14:textId="77777777" w:rsidR="000F35BC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Current Address:</w:t>
            </w:r>
          </w:p>
          <w:p w14:paraId="056EE369" w14:textId="77777777" w:rsidR="003C65AF" w:rsidRPr="00C85436" w:rsidRDefault="003C65AF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</w:p>
          <w:p w14:paraId="0A16F011" w14:textId="77777777" w:rsidR="000F35BC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</w:tbl>
    <w:p w14:paraId="1C5C20F1" w14:textId="77777777" w:rsidR="000F35BC" w:rsidRPr="00C85436" w:rsidRDefault="000F35BC" w:rsidP="00A03396">
      <w:pPr>
        <w:spacing w:after="0" w:line="240" w:lineRule="auto"/>
        <w:rPr>
          <w:rFonts w:cstheme="minorHAnsi"/>
          <w:sz w:val="20"/>
          <w:szCs w:val="20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35BC" w:rsidRPr="00FA5AA7" w14:paraId="4753286A" w14:textId="77777777" w:rsidTr="000F35BC">
        <w:tc>
          <w:tcPr>
            <w:tcW w:w="4788" w:type="dxa"/>
          </w:tcPr>
          <w:p w14:paraId="15686E42" w14:textId="1F54E6D4" w:rsidR="000F35BC" w:rsidRPr="00C85436" w:rsidRDefault="0009712B" w:rsidP="00A0339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Where did you learn about </w:t>
            </w:r>
            <w:r w:rsidR="00CF1497">
              <w:rPr>
                <w:rFonts w:cstheme="minorHAnsi"/>
                <w:sz w:val="20"/>
                <w:szCs w:val="20"/>
                <w:lang w:val="en-PH"/>
              </w:rPr>
              <w:t>Edunet</w:t>
            </w:r>
            <w:r w:rsidRPr="00C85436">
              <w:rPr>
                <w:rFonts w:cstheme="minorHAnsi"/>
                <w:sz w:val="20"/>
                <w:szCs w:val="20"/>
                <w:lang w:val="en-PH"/>
              </w:rPr>
              <w:t>?</w:t>
            </w:r>
          </w:p>
        </w:tc>
        <w:tc>
          <w:tcPr>
            <w:tcW w:w="4788" w:type="dxa"/>
          </w:tcPr>
          <w:p w14:paraId="625A9000" w14:textId="77777777" w:rsidR="000F35BC" w:rsidRPr="00C85436" w:rsidRDefault="000F35BC" w:rsidP="00A03396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09712B" w:rsidRPr="00FA5AA7" w14:paraId="050810F3" w14:textId="77777777" w:rsidTr="000F35BC">
        <w:tc>
          <w:tcPr>
            <w:tcW w:w="4788" w:type="dxa"/>
          </w:tcPr>
          <w:p w14:paraId="5C42513C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Did you learn German before?</w:t>
            </w:r>
          </w:p>
        </w:tc>
        <w:tc>
          <w:tcPr>
            <w:tcW w:w="4788" w:type="dxa"/>
          </w:tcPr>
          <w:p w14:paraId="773345C2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09712B" w:rsidRPr="00FA5AA7" w14:paraId="115FF533" w14:textId="77777777" w:rsidTr="000F35BC">
        <w:tc>
          <w:tcPr>
            <w:tcW w:w="4788" w:type="dxa"/>
          </w:tcPr>
          <w:p w14:paraId="217EFC4B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If yes, where did you learn it?</w:t>
            </w:r>
          </w:p>
        </w:tc>
        <w:tc>
          <w:tcPr>
            <w:tcW w:w="4788" w:type="dxa"/>
          </w:tcPr>
          <w:p w14:paraId="1FA17DB3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09712B" w:rsidRPr="00FA5AA7" w14:paraId="14F84796" w14:textId="77777777" w:rsidTr="000F35BC">
        <w:tc>
          <w:tcPr>
            <w:tcW w:w="4788" w:type="dxa"/>
          </w:tcPr>
          <w:p w14:paraId="294E6FB5" w14:textId="65053F20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How would you </w:t>
            </w:r>
            <w:r w:rsidR="005B11B3">
              <w:rPr>
                <w:rFonts w:cstheme="minorHAnsi"/>
                <w:sz w:val="20"/>
                <w:szCs w:val="20"/>
                <w:lang w:val="en-PH"/>
              </w:rPr>
              <w:t>assess</w:t>
            </w: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 your current German level?</w:t>
            </w:r>
          </w:p>
        </w:tc>
        <w:tc>
          <w:tcPr>
            <w:tcW w:w="4788" w:type="dxa"/>
          </w:tcPr>
          <w:p w14:paraId="412045DA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____ 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>I cannot speak nor understand.</w:t>
            </w:r>
          </w:p>
          <w:p w14:paraId="0E248089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____ 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>I can speak and understand a little.</w:t>
            </w:r>
          </w:p>
          <w:p w14:paraId="2963AE0F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____ 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>I can speak and understand well.</w:t>
            </w:r>
          </w:p>
          <w:p w14:paraId="70194851" w14:textId="77777777" w:rsidR="003D6D3B" w:rsidRPr="00C85436" w:rsidRDefault="003D6D3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295257" w:rsidRPr="00C85436" w14:paraId="2843CF59" w14:textId="77777777" w:rsidTr="000F35BC">
        <w:tc>
          <w:tcPr>
            <w:tcW w:w="4788" w:type="dxa"/>
          </w:tcPr>
          <w:p w14:paraId="13DEF839" w14:textId="77777777" w:rsidR="00295257" w:rsidRPr="00C85436" w:rsidRDefault="00295257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Are you preparing for a German visa-related application?</w:t>
            </w:r>
          </w:p>
        </w:tc>
        <w:tc>
          <w:tcPr>
            <w:tcW w:w="4788" w:type="dxa"/>
          </w:tcPr>
          <w:p w14:paraId="6BE5550E" w14:textId="77777777" w:rsidR="00295257" w:rsidRPr="00C85436" w:rsidRDefault="009D057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u w:val="single"/>
                <w:lang w:val="en-PH"/>
              </w:rPr>
              <w:t>____</w:t>
            </w: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 Yes</w:t>
            </w:r>
          </w:p>
          <w:p w14:paraId="57FCFCAF" w14:textId="77777777" w:rsidR="009D057B" w:rsidRPr="00C85436" w:rsidRDefault="009D057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____ No</w:t>
            </w:r>
          </w:p>
          <w:p w14:paraId="1F76B67E" w14:textId="77777777" w:rsidR="003D6D3B" w:rsidRPr="00C85436" w:rsidRDefault="003D6D3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09712B" w:rsidRPr="00FA5AA7" w14:paraId="0461A8F6" w14:textId="77777777" w:rsidTr="000F35BC">
        <w:tc>
          <w:tcPr>
            <w:tcW w:w="4788" w:type="dxa"/>
          </w:tcPr>
          <w:p w14:paraId="4C765F6D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Do you plan to 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 xml:space="preserve">take the External Exam after completing the course? </w:t>
            </w:r>
          </w:p>
        </w:tc>
        <w:tc>
          <w:tcPr>
            <w:tcW w:w="4788" w:type="dxa"/>
          </w:tcPr>
          <w:p w14:paraId="7437A71F" w14:textId="77777777" w:rsidR="00F775F7" w:rsidRPr="00C85436" w:rsidRDefault="00F775F7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YES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 xml:space="preserve">, with: </w:t>
            </w:r>
          </w:p>
          <w:p w14:paraId="161337E4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____ Goethe Institut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 xml:space="preserve">   </w:t>
            </w:r>
          </w:p>
          <w:p w14:paraId="7EFAC909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____ ÖSD</w:t>
            </w:r>
          </w:p>
          <w:p w14:paraId="75FF6D74" w14:textId="77777777" w:rsidR="00F775F7" w:rsidRPr="00C85436" w:rsidRDefault="00F775F7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____ NO, not at the moment.</w:t>
            </w:r>
          </w:p>
          <w:p w14:paraId="6316FFD6" w14:textId="77777777" w:rsidR="003D6D3B" w:rsidRPr="00C85436" w:rsidRDefault="003D6D3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6671D2" w:rsidRPr="00FA5AA7" w14:paraId="2D36B3E3" w14:textId="77777777" w:rsidTr="000F35BC">
        <w:tc>
          <w:tcPr>
            <w:tcW w:w="4788" w:type="dxa"/>
          </w:tcPr>
          <w:p w14:paraId="319B8E47" w14:textId="77777777" w:rsidR="006671D2" w:rsidRPr="00C85436" w:rsidRDefault="006671D2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Which month would you prefer to start the course?</w:t>
            </w:r>
          </w:p>
        </w:tc>
        <w:tc>
          <w:tcPr>
            <w:tcW w:w="4788" w:type="dxa"/>
          </w:tcPr>
          <w:p w14:paraId="37AE1A60" w14:textId="77777777" w:rsidR="006671D2" w:rsidRPr="00C85436" w:rsidRDefault="006671D2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</w:tbl>
    <w:p w14:paraId="269FCB3B" w14:textId="77777777" w:rsidR="00EB0EFE" w:rsidRPr="008869B3" w:rsidRDefault="00EB0EFE" w:rsidP="001729D8">
      <w:pPr>
        <w:spacing w:after="0" w:line="240" w:lineRule="auto"/>
        <w:rPr>
          <w:rFonts w:cstheme="minorHAnsi"/>
          <w:sz w:val="12"/>
          <w:szCs w:val="6"/>
          <w:lang w:val="en-PH"/>
        </w:rPr>
      </w:pPr>
    </w:p>
    <w:p w14:paraId="5B446003" w14:textId="77777777" w:rsidR="00D51776" w:rsidRDefault="00D51776" w:rsidP="00C85436">
      <w:pPr>
        <w:spacing w:after="0" w:line="240" w:lineRule="auto"/>
        <w:jc w:val="center"/>
        <w:rPr>
          <w:rFonts w:cstheme="minorHAnsi"/>
          <w:b/>
          <w:bCs/>
          <w:color w:val="48AEA4"/>
          <w:sz w:val="40"/>
          <w:szCs w:val="28"/>
          <w:lang w:val="en-PH"/>
        </w:rPr>
      </w:pPr>
    </w:p>
    <w:p w14:paraId="6B3E7EDB" w14:textId="77777777" w:rsidR="00A108B6" w:rsidRDefault="00A108B6">
      <w:pPr>
        <w:rPr>
          <w:rFonts w:cstheme="minorHAnsi"/>
          <w:b/>
          <w:bCs/>
          <w:color w:val="006600"/>
          <w:sz w:val="40"/>
          <w:szCs w:val="28"/>
          <w:lang w:val="en-PH"/>
        </w:rPr>
      </w:pPr>
      <w:r>
        <w:rPr>
          <w:rFonts w:cstheme="minorHAnsi"/>
          <w:b/>
          <w:bCs/>
          <w:color w:val="006600"/>
          <w:sz w:val="40"/>
          <w:szCs w:val="28"/>
          <w:lang w:val="en-PH"/>
        </w:rPr>
        <w:br w:type="page"/>
      </w:r>
    </w:p>
    <w:p w14:paraId="69243B2A" w14:textId="6ADAE98C" w:rsidR="00166463" w:rsidRPr="008869B3" w:rsidRDefault="006671D2" w:rsidP="00C85436">
      <w:pPr>
        <w:spacing w:after="0" w:line="240" w:lineRule="auto"/>
        <w:jc w:val="center"/>
        <w:rPr>
          <w:rFonts w:cstheme="minorHAnsi"/>
          <w:b/>
          <w:bCs/>
          <w:color w:val="48AEA4"/>
          <w:sz w:val="40"/>
          <w:szCs w:val="28"/>
          <w:lang w:val="en-PH"/>
        </w:rPr>
      </w:pPr>
      <w:r w:rsidRPr="00A108B6">
        <w:rPr>
          <w:rFonts w:cstheme="minorHAnsi"/>
          <w:b/>
          <w:bCs/>
          <w:color w:val="006600"/>
          <w:sz w:val="40"/>
          <w:szCs w:val="28"/>
          <w:lang w:val="en-PH"/>
        </w:rPr>
        <w:lastRenderedPageBreak/>
        <w:t>COURSE INFORMATION</w:t>
      </w:r>
    </w:p>
    <w:p w14:paraId="2DFE9F90" w14:textId="77777777" w:rsidR="00C85436" w:rsidRPr="008F49D9" w:rsidRDefault="00C85436" w:rsidP="00C85436">
      <w:pPr>
        <w:spacing w:after="0" w:line="240" w:lineRule="auto"/>
        <w:jc w:val="center"/>
        <w:rPr>
          <w:rFonts w:cstheme="minorHAnsi"/>
          <w:b/>
          <w:bCs/>
          <w:color w:val="48AEA4"/>
          <w:szCs w:val="16"/>
          <w:lang w:val="en-PH"/>
        </w:rPr>
      </w:pPr>
    </w:p>
    <w:p w14:paraId="1C3C20F8" w14:textId="77777777" w:rsidR="00166463" w:rsidRPr="00C85436" w:rsidRDefault="00166463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Course Level</w:t>
      </w:r>
    </w:p>
    <w:p w14:paraId="49C992C6" w14:textId="77777777" w:rsidR="0009712B" w:rsidRPr="00C85436" w:rsidRDefault="0039748D" w:rsidP="0016646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lang w:val="en-PH"/>
        </w:rPr>
      </w:pPr>
      <w:bookmarkStart w:id="0" w:name="_Hlk63886867"/>
      <w:r w:rsidRPr="00C85436">
        <w:rPr>
          <w:rFonts w:cstheme="minorHAnsi"/>
          <w:color w:val="000000" w:themeColor="text1"/>
          <w:spacing w:val="20"/>
          <w:lang w:val="en-PH"/>
        </w:rPr>
        <w:t>Kindly</w:t>
      </w:r>
      <w:r w:rsidR="00166463" w:rsidRPr="00C85436">
        <w:rPr>
          <w:rFonts w:cstheme="minorHAnsi"/>
          <w:color w:val="000000" w:themeColor="text1"/>
          <w:spacing w:val="20"/>
          <w:lang w:val="en-PH"/>
        </w:rPr>
        <w:t xml:space="preserve"> mark </w:t>
      </w:r>
      <w:r w:rsidRPr="00A108B6">
        <w:rPr>
          <w:rFonts w:ascii="Comic Sans MS" w:hAnsi="Comic Sans MS" w:cstheme="minorHAnsi"/>
          <w:b/>
          <w:bCs/>
          <w:color w:val="006600"/>
          <w:spacing w:val="20"/>
          <w:lang w:val="en-PH"/>
        </w:rPr>
        <w:t>X</w:t>
      </w:r>
      <w:r w:rsidR="00166463" w:rsidRPr="00C85436">
        <w:rPr>
          <w:rFonts w:cstheme="minorHAnsi"/>
          <w:color w:val="000000" w:themeColor="text1"/>
          <w:spacing w:val="20"/>
          <w:lang w:val="en-PH"/>
        </w:rPr>
        <w:t xml:space="preserve"> to select. </w:t>
      </w:r>
    </w:p>
    <w:bookmarkEnd w:id="0"/>
    <w:p w14:paraId="5510971C" w14:textId="6EBA820F" w:rsidR="00166463" w:rsidRPr="00C85436" w:rsidRDefault="00A84D63" w:rsidP="0016646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zCs w:val="16"/>
          <w:lang w:val="en-PH"/>
        </w:rPr>
      </w:pP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D402B44" wp14:editId="1CE33E3B">
                <wp:simplePos x="0" y="0"/>
                <wp:positionH relativeFrom="column">
                  <wp:posOffset>-12065</wp:posOffset>
                </wp:positionH>
                <wp:positionV relativeFrom="paragraph">
                  <wp:posOffset>2575560</wp:posOffset>
                </wp:positionV>
                <wp:extent cx="257175" cy="238125"/>
                <wp:effectExtent l="0" t="0" r="28575" b="28575"/>
                <wp:wrapNone/>
                <wp:docPr id="888502877" name="Rectangle 888502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9DCEE" id="Rectangle 888502877" o:spid="_x0000_s1026" style="position:absolute;margin-left:-.95pt;margin-top:202.8pt;width:20.25pt;height:18.7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" filled="f" strokecolor="windowText" strokeweight=".25pt"/>
            </w:pict>
          </mc:Fallback>
        </mc:AlternateContent>
      </w:r>
      <w:r w:rsidR="00FA5AA7"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278336" behindDoc="0" locked="0" layoutInCell="1" allowOverlap="1" wp14:anchorId="74E12D43" wp14:editId="456A6E28">
                <wp:simplePos x="0" y="0"/>
                <wp:positionH relativeFrom="column">
                  <wp:posOffset>-10795</wp:posOffset>
                </wp:positionH>
                <wp:positionV relativeFrom="paragraph">
                  <wp:posOffset>1451610</wp:posOffset>
                </wp:positionV>
                <wp:extent cx="257175" cy="2381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E9D70" id="Rectangle 23" o:spid="_x0000_s1026" style="position:absolute;margin-left:-.85pt;margin-top:114.3pt;width:20.25pt;height:18.75pt;z-index: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" filled="f" strokecolor="windowText" strokeweight=".25pt"/>
            </w:pict>
          </mc:Fallback>
        </mc:AlternateContent>
      </w:r>
      <w:r w:rsidR="00FA5AA7"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190272" behindDoc="0" locked="0" layoutInCell="1" allowOverlap="1" wp14:anchorId="1A82EDFC" wp14:editId="3FA7C582">
                <wp:simplePos x="0" y="0"/>
                <wp:positionH relativeFrom="column">
                  <wp:posOffset>-9525</wp:posOffset>
                </wp:positionH>
                <wp:positionV relativeFrom="paragraph">
                  <wp:posOffset>175895</wp:posOffset>
                </wp:positionV>
                <wp:extent cx="25717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37AB3" id="Rectangle 10" o:spid="_x0000_s1026" style="position:absolute;margin-left:-.75pt;margin-top:13.85pt;width:20.25pt;height:18.75pt;z-index: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" filled="f" strokecolor="black [3213]" strokeweight=".25pt"/>
            </w:pict>
          </mc:Fallback>
        </mc:AlternateContent>
      </w:r>
      <w:r w:rsidR="00353BA1"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235328" behindDoc="0" locked="0" layoutInCell="1" allowOverlap="1" wp14:anchorId="7397421A" wp14:editId="0CCFC5E0">
                <wp:simplePos x="0" y="0"/>
                <wp:positionH relativeFrom="column">
                  <wp:posOffset>3810000</wp:posOffset>
                </wp:positionH>
                <wp:positionV relativeFrom="paragraph">
                  <wp:posOffset>167640</wp:posOffset>
                </wp:positionV>
                <wp:extent cx="257175" cy="2381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74D3B" id="Rectangle 21" o:spid="_x0000_s1026" style="position:absolute;margin-left:300pt;margin-top:13.2pt;width:20.25pt;height:18.75pt;z-index: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" filled="f" strokecolor="windowText" strokeweight=".25pt"/>
            </w:pict>
          </mc:Fallback>
        </mc:AlternateContent>
      </w:r>
      <w:r w:rsidR="00353BA1"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212800" behindDoc="0" locked="0" layoutInCell="1" allowOverlap="1" wp14:anchorId="19E6E18B" wp14:editId="7486C39F">
                <wp:simplePos x="0" y="0"/>
                <wp:positionH relativeFrom="column">
                  <wp:posOffset>1905000</wp:posOffset>
                </wp:positionH>
                <wp:positionV relativeFrom="paragraph">
                  <wp:posOffset>168275</wp:posOffset>
                </wp:positionV>
                <wp:extent cx="257175" cy="2381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6C3C5" id="Rectangle 13" o:spid="_x0000_s1026" style="position:absolute;margin-left:150pt;margin-top:13.25pt;width:20.25pt;height:18.75pt;z-index: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" filled="f" strokecolor="windowText" strokeweight="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66463" w:rsidRPr="00FA5AA7" w14:paraId="07E42CB2" w14:textId="77777777" w:rsidTr="00166463">
        <w:tc>
          <w:tcPr>
            <w:tcW w:w="3192" w:type="dxa"/>
          </w:tcPr>
          <w:p w14:paraId="7881FD90" w14:textId="77777777" w:rsidR="00166463" w:rsidRPr="00C85436" w:rsidRDefault="00166463" w:rsidP="00A61695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A1</w:t>
            </w:r>
          </w:p>
          <w:p w14:paraId="2DE968D6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9 weeks duration</w:t>
            </w:r>
          </w:p>
          <w:p w14:paraId="6E67A664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Monday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to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Friday</w:t>
            </w:r>
          </w:p>
          <w:p w14:paraId="19674391" w14:textId="77777777" w:rsidR="0039748D" w:rsidRPr="00C85436" w:rsidRDefault="0039748D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4 hours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online 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session</w:t>
            </w:r>
          </w:p>
          <w:p w14:paraId="2997C142" w14:textId="1805BDF4" w:rsidR="00332961" w:rsidRPr="00C85436" w:rsidRDefault="00985B1C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One year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course access</w:t>
            </w:r>
          </w:p>
          <w:p w14:paraId="3DDDC191" w14:textId="77777777" w:rsidR="001653F5" w:rsidRPr="00C85436" w:rsidRDefault="001653F5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Internal Examination</w:t>
            </w:r>
            <w:r w:rsidR="00A74BF3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(optional)</w:t>
            </w:r>
          </w:p>
          <w:p w14:paraId="7F57A12D" w14:textId="2ED19B8F" w:rsidR="0039748D" w:rsidRPr="00C85436" w:rsidRDefault="00985B1C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32"/>
                <w:lang w:val="en-PH"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 wp14:anchorId="4816D93D" wp14:editId="3FC01479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313690</wp:posOffset>
                      </wp:positionV>
                      <wp:extent cx="257175" cy="2381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68F1" id="Rectangle 24" o:spid="_x0000_s1026" style="position:absolute;margin-left:144.35pt;margin-top:24.7pt;width:20.25pt;height:18.75pt;z-index: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" filled="f" strokecolor="windowText" strokeweight=".25pt"/>
                  </w:pict>
                </mc:Fallback>
              </mc:AlternateContent>
            </w:r>
            <w:r w:rsidR="0039748D"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  <w:r w:rsidR="0039748D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</w:t>
            </w:r>
            <w:r w:rsidR="00A2416B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</w:t>
            </w:r>
            <w:r w:rsidR="00C770FB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KSH</w:t>
            </w:r>
            <w:r w:rsidR="0039748D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C770FB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42</w:t>
            </w:r>
            <w:r w:rsidR="0039748D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,000.00</w:t>
            </w:r>
            <w:r w:rsidR="0039748D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</w:t>
            </w:r>
          </w:p>
        </w:tc>
        <w:tc>
          <w:tcPr>
            <w:tcW w:w="3192" w:type="dxa"/>
          </w:tcPr>
          <w:p w14:paraId="5FCF42D1" w14:textId="77777777" w:rsidR="00166463" w:rsidRPr="00C85436" w:rsidRDefault="00166463" w:rsidP="00A61695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A2</w:t>
            </w:r>
          </w:p>
          <w:p w14:paraId="2D43355A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9 weeks duration</w:t>
            </w:r>
          </w:p>
          <w:p w14:paraId="066286FB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Monday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to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Friday</w:t>
            </w:r>
          </w:p>
          <w:p w14:paraId="0CE0F107" w14:textId="77777777" w:rsidR="0039748D" w:rsidRPr="00C85436" w:rsidRDefault="0039748D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4 hours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online 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session</w:t>
            </w:r>
          </w:p>
          <w:p w14:paraId="2C8B429B" w14:textId="4502B271" w:rsidR="00332961" w:rsidRPr="00C85436" w:rsidRDefault="00985B1C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One year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course access</w:t>
            </w:r>
          </w:p>
          <w:p w14:paraId="7586FC76" w14:textId="77777777" w:rsidR="001653F5" w:rsidRPr="00C85436" w:rsidRDefault="001653F5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Internal Examination</w:t>
            </w:r>
            <w:r w:rsidR="00A74BF3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(optional)</w:t>
            </w:r>
          </w:p>
          <w:p w14:paraId="569037FF" w14:textId="6D57124B" w:rsidR="0039748D" w:rsidRPr="00C85436" w:rsidRDefault="003842C4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32"/>
                <w:lang w:val="en-PH"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 wp14:anchorId="140622A2" wp14:editId="1B427CDF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305435</wp:posOffset>
                      </wp:positionV>
                      <wp:extent cx="257175" cy="2381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BD3F" id="Rectangle 25" o:spid="_x0000_s1026" style="position:absolute;margin-left:143.7pt;margin-top:24.05pt;width:20.25pt;height:18.75pt;z-index: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" filled="f" strokecolor="windowText" strokeweight=".25pt"/>
                  </w:pict>
                </mc:Fallback>
              </mc:AlternateContent>
            </w:r>
            <w:r w:rsidR="0039748D"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  <w:r w:rsidR="0039748D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</w:t>
            </w:r>
            <w:r w:rsidR="00A2416B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</w:t>
            </w:r>
            <w:r w:rsidR="00C770FB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KSH</w:t>
            </w:r>
            <w:r w:rsidR="0039748D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C770FB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42</w:t>
            </w:r>
            <w:r w:rsidR="0039748D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,000.00</w:t>
            </w:r>
            <w:r w:rsidR="0039748D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 </w:t>
            </w:r>
          </w:p>
        </w:tc>
        <w:tc>
          <w:tcPr>
            <w:tcW w:w="3192" w:type="dxa"/>
          </w:tcPr>
          <w:p w14:paraId="75C118A9" w14:textId="77777777" w:rsidR="00166463" w:rsidRPr="00C85436" w:rsidRDefault="00166463" w:rsidP="00A61695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B1</w:t>
            </w:r>
          </w:p>
          <w:p w14:paraId="0BDC023C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13 weeks duration</w:t>
            </w:r>
          </w:p>
          <w:p w14:paraId="124E6E93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Monday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to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Friday</w:t>
            </w:r>
          </w:p>
          <w:p w14:paraId="65F4A869" w14:textId="77777777" w:rsidR="0039748D" w:rsidRPr="00C85436" w:rsidRDefault="0039748D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4 hours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online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session</w:t>
            </w:r>
          </w:p>
          <w:p w14:paraId="75EDA805" w14:textId="5855A7BC" w:rsidR="00332961" w:rsidRPr="00C85436" w:rsidRDefault="00985B1C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One year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course access</w:t>
            </w:r>
          </w:p>
          <w:p w14:paraId="3953CCE4" w14:textId="77777777" w:rsidR="001653F5" w:rsidRPr="00C85436" w:rsidRDefault="001653F5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Internal Examination</w:t>
            </w:r>
            <w:r w:rsidR="00A74BF3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(optional)</w:t>
            </w:r>
          </w:p>
          <w:p w14:paraId="5EE81115" w14:textId="67C8C18D" w:rsidR="0039748D" w:rsidRPr="00C85436" w:rsidRDefault="0039748D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</w:t>
            </w:r>
            <w:r w:rsidR="00A2416B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  </w:t>
            </w:r>
            <w:r w:rsidR="00C770FB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KSH 42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,000.00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 </w:t>
            </w:r>
          </w:p>
        </w:tc>
      </w:tr>
      <w:tr w:rsidR="00FA5AA7" w:rsidRPr="00FA5AA7" w14:paraId="3107A0DE" w14:textId="77777777" w:rsidTr="00166463">
        <w:tc>
          <w:tcPr>
            <w:tcW w:w="3192" w:type="dxa"/>
          </w:tcPr>
          <w:p w14:paraId="0F129A7F" w14:textId="129D123E" w:rsidR="00FA5AA7" w:rsidRPr="00C85436" w:rsidRDefault="00FA5AA7" w:rsidP="00FA5AA7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A1</w:t>
            </w:r>
          </w:p>
          <w:p w14:paraId="0189E73F" w14:textId="77777777" w:rsidR="00E43E40" w:rsidRDefault="00FA5AA7" w:rsidP="00FA5AA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Self-study with </w:t>
            </w:r>
            <w:r w:rsidR="00E43E40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learning </w:t>
            </w:r>
          </w:p>
          <w:p w14:paraId="7BB72A3B" w14:textId="23EC3098" w:rsidR="00FA5AA7" w:rsidRPr="00C85436" w:rsidRDefault="00E43E40" w:rsidP="00FA5AA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s</w:t>
            </w:r>
            <w:r w:rsidR="00FA5AA7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upport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by certified teachers</w:t>
            </w:r>
          </w:p>
          <w:p w14:paraId="3CDC18AA" w14:textId="25AB38AE" w:rsidR="00FA5AA7" w:rsidRPr="00C85436" w:rsidRDefault="00985B1C" w:rsidP="00FA5AA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One year</w:t>
            </w:r>
            <w:r w:rsidR="00FA5AA7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course access</w:t>
            </w:r>
          </w:p>
          <w:p w14:paraId="62AAF5B7" w14:textId="77777777" w:rsidR="00FA5AA7" w:rsidRPr="00C85436" w:rsidRDefault="00FA5AA7" w:rsidP="00FA5AA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Internal Examination (optional)</w:t>
            </w:r>
          </w:p>
          <w:p w14:paraId="61F905C6" w14:textId="7593C1AD" w:rsidR="00FA5AA7" w:rsidRPr="00C85436" w:rsidRDefault="00F37D67" w:rsidP="00FA5AA7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32"/>
                <w:lang w:val="en-PH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186D4ED" wp14:editId="217C4D87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314325</wp:posOffset>
                      </wp:positionV>
                      <wp:extent cx="257175" cy="238125"/>
                      <wp:effectExtent l="0" t="0" r="28575" b="28575"/>
                      <wp:wrapNone/>
                      <wp:docPr id="1714540984" name="Rectangle 1714540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3DEE2" id="Rectangle 1714540984" o:spid="_x0000_s1026" style="position:absolute;margin-left:144.35pt;margin-top:24.75pt;width:20.25pt;height:18.7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" filled="f" strokecolor="windowText" strokeweight=".25pt"/>
                  </w:pict>
                </mc:Fallback>
              </mc:AlternateContent>
            </w:r>
            <w:r w:rsidR="00FA5AA7"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  <w:r w:rsidR="00FA5AA7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       </w:t>
            </w:r>
            <w:r w:rsidR="00FA5AA7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KSH</w:t>
            </w:r>
            <w:r w:rsidR="00FA5AA7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FA5AA7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25</w:t>
            </w:r>
            <w:r w:rsidR="00FA5AA7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,000.00</w:t>
            </w:r>
          </w:p>
        </w:tc>
        <w:tc>
          <w:tcPr>
            <w:tcW w:w="3192" w:type="dxa"/>
          </w:tcPr>
          <w:p w14:paraId="79F80864" w14:textId="520D8FEB" w:rsidR="00F66E9C" w:rsidRPr="00C85436" w:rsidRDefault="00F66E9C" w:rsidP="00F66E9C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2</w:t>
            </w:r>
          </w:p>
          <w:p w14:paraId="3B66D6AB" w14:textId="77777777" w:rsidR="00F66E9C" w:rsidRDefault="00F66E9C" w:rsidP="00F66E9C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Self-study with learning </w:t>
            </w:r>
          </w:p>
          <w:p w14:paraId="73463F27" w14:textId="77777777" w:rsidR="00F66E9C" w:rsidRPr="00C85436" w:rsidRDefault="00F66E9C" w:rsidP="00F66E9C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support by certified teachers</w:t>
            </w:r>
          </w:p>
          <w:p w14:paraId="68F19D9F" w14:textId="77777777" w:rsidR="00F66E9C" w:rsidRPr="00C85436" w:rsidRDefault="00F66E9C" w:rsidP="00F66E9C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One year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course access</w:t>
            </w:r>
          </w:p>
          <w:p w14:paraId="1838D0AE" w14:textId="77777777" w:rsidR="00F66E9C" w:rsidRPr="00C85436" w:rsidRDefault="00F66E9C" w:rsidP="00F66E9C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Internal Examination (optional)</w:t>
            </w:r>
          </w:p>
          <w:p w14:paraId="295F5AAB" w14:textId="46543B9B" w:rsidR="00FA5AA7" w:rsidRPr="00C85436" w:rsidRDefault="00F37D67" w:rsidP="00F66E9C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32"/>
                <w:lang w:val="en-PH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FC98FBD" wp14:editId="3DFCA44E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314325</wp:posOffset>
                      </wp:positionV>
                      <wp:extent cx="257175" cy="238125"/>
                      <wp:effectExtent l="0" t="0" r="28575" b="28575"/>
                      <wp:wrapNone/>
                      <wp:docPr id="1579308323" name="Rectangle 1579308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5C764" id="Rectangle 1579308323" o:spid="_x0000_s1026" style="position:absolute;margin-left:144.35pt;margin-top:24.75pt;width:20.25pt;height:18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" filled="f" strokecolor="windowText" strokeweight=".25pt"/>
                  </w:pict>
                </mc:Fallback>
              </mc:AlternateContent>
            </w:r>
            <w:r w:rsidR="00F66E9C"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  <w:r w:rsidR="00F66E9C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       </w:t>
            </w:r>
            <w:r w:rsidR="00F66E9C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KSH</w:t>
            </w:r>
            <w:r w:rsidR="00F66E9C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F66E9C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25</w:t>
            </w:r>
            <w:r w:rsidR="00F66E9C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,000.00</w:t>
            </w:r>
          </w:p>
        </w:tc>
        <w:tc>
          <w:tcPr>
            <w:tcW w:w="3192" w:type="dxa"/>
          </w:tcPr>
          <w:p w14:paraId="06A91B43" w14:textId="25558A87" w:rsidR="0067634D" w:rsidRPr="00C85436" w:rsidRDefault="0067634D" w:rsidP="0067634D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B1</w:t>
            </w:r>
          </w:p>
          <w:p w14:paraId="208795CF" w14:textId="77777777" w:rsidR="0067634D" w:rsidRDefault="0067634D" w:rsidP="0067634D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Self-study with learning </w:t>
            </w:r>
          </w:p>
          <w:p w14:paraId="0C8AF015" w14:textId="77777777" w:rsidR="0067634D" w:rsidRPr="00C85436" w:rsidRDefault="0067634D" w:rsidP="0067634D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support by certified teachers</w:t>
            </w:r>
          </w:p>
          <w:p w14:paraId="49290CDA" w14:textId="77777777" w:rsidR="0067634D" w:rsidRPr="00C85436" w:rsidRDefault="0067634D" w:rsidP="0067634D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One year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course access</w:t>
            </w:r>
          </w:p>
          <w:p w14:paraId="46DEDC04" w14:textId="77777777" w:rsidR="0067634D" w:rsidRPr="00C85436" w:rsidRDefault="0067634D" w:rsidP="0067634D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Internal Examination (optional)</w:t>
            </w:r>
          </w:p>
          <w:p w14:paraId="4A260E83" w14:textId="63469E8B" w:rsidR="00FA5AA7" w:rsidRPr="00C85436" w:rsidRDefault="0067634D" w:rsidP="0067634D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      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KSH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25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,000.00</w:t>
            </w:r>
          </w:p>
        </w:tc>
      </w:tr>
      <w:tr w:rsidR="00A74BF3" w:rsidRPr="00CF1497" w14:paraId="4F62372F" w14:textId="77777777" w:rsidTr="00166463">
        <w:tc>
          <w:tcPr>
            <w:tcW w:w="3192" w:type="dxa"/>
          </w:tcPr>
          <w:p w14:paraId="579368E0" w14:textId="6E02711E" w:rsidR="00A74BF3" w:rsidRPr="00C85436" w:rsidRDefault="00A74BF3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A1 Exam             Preparation Course</w:t>
            </w:r>
          </w:p>
          <w:p w14:paraId="4D2B4CC4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1 week duration</w:t>
            </w:r>
          </w:p>
          <w:p w14:paraId="112CCA8E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Monday to Friday</w:t>
            </w:r>
          </w:p>
          <w:p w14:paraId="7E636AC5" w14:textId="41A42952" w:rsidR="009B7BBA" w:rsidRPr="00C85436" w:rsidRDefault="00615304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1</w:t>
            </w:r>
            <w:r w:rsidR="00EE0551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0</w:t>
            </w:r>
            <w:r w:rsidR="009B7BBA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hours online session</w:t>
            </w:r>
          </w:p>
          <w:p w14:paraId="470408D1" w14:textId="77777777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</w:p>
          <w:p w14:paraId="00D32082" w14:textId="3B37BE50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KSH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EE0551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3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,500.0</w:t>
            </w:r>
            <w:r w:rsidR="00E200AF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0</w:t>
            </w:r>
          </w:p>
        </w:tc>
        <w:tc>
          <w:tcPr>
            <w:tcW w:w="3192" w:type="dxa"/>
          </w:tcPr>
          <w:p w14:paraId="3E92C1E4" w14:textId="381A7FF5" w:rsidR="00A74BF3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A2 Exam             Preparation Course</w:t>
            </w:r>
          </w:p>
          <w:p w14:paraId="1F25172E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1 week duration</w:t>
            </w:r>
          </w:p>
          <w:p w14:paraId="6CF70C5C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Monday to Friday</w:t>
            </w:r>
          </w:p>
          <w:p w14:paraId="5CA21EA8" w14:textId="6FF1BBE7" w:rsidR="009B7BBA" w:rsidRPr="00C85436" w:rsidRDefault="00615304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20</w:t>
            </w:r>
            <w:r w:rsidR="009B7BBA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hours online session</w:t>
            </w:r>
          </w:p>
          <w:p w14:paraId="527EE8F9" w14:textId="77777777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</w:p>
          <w:p w14:paraId="69BC7F68" w14:textId="5F66753F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KSH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7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,500.00</w:t>
            </w:r>
          </w:p>
        </w:tc>
        <w:tc>
          <w:tcPr>
            <w:tcW w:w="3192" w:type="dxa"/>
          </w:tcPr>
          <w:p w14:paraId="7F70A8A5" w14:textId="3F1726E8" w:rsidR="00A74BF3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en-PH"/>
              </w:rPr>
              <w:t>B1 Exam             Preparation Course</w:t>
            </w:r>
          </w:p>
          <w:p w14:paraId="2002C96A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2 weeks duration</w:t>
            </w:r>
          </w:p>
          <w:p w14:paraId="25F5AA92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Monday to Friday</w:t>
            </w:r>
          </w:p>
          <w:p w14:paraId="5C9D6C51" w14:textId="013ADBDB" w:rsidR="009B7BBA" w:rsidRPr="00C85436" w:rsidRDefault="009B7BBA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4</w:t>
            </w:r>
            <w:r w:rsidR="00615304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0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hours online session</w:t>
            </w:r>
          </w:p>
          <w:p w14:paraId="1E5151FE" w14:textId="77777777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  <w:lang w:val="en-PH"/>
              </w:rPr>
              <w:t>Course Fee:</w:t>
            </w:r>
          </w:p>
          <w:p w14:paraId="30C34CB3" w14:textId="64BEAC09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noProof/>
                <w:color w:val="000000" w:themeColor="text1"/>
                <w:spacing w:val="20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>KSH</w:t>
            </w:r>
            <w:r w:rsidRPr="00C85436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>1</w:t>
            </w:r>
            <w:r w:rsidRPr="00C85436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>5,000.00</w:t>
            </w:r>
          </w:p>
        </w:tc>
      </w:tr>
    </w:tbl>
    <w:p w14:paraId="05EBDCD8" w14:textId="77777777" w:rsidR="0009712B" w:rsidRPr="00C85436" w:rsidRDefault="0009712B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10"/>
          <w:szCs w:val="4"/>
          <w:lang w:val="en-PH"/>
        </w:rPr>
      </w:pPr>
    </w:p>
    <w:p w14:paraId="3F2BF4E6" w14:textId="77777777" w:rsidR="007F1542" w:rsidRDefault="007F1542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</w:p>
    <w:p w14:paraId="44840AFB" w14:textId="3433B823" w:rsidR="0039748D" w:rsidRPr="00C85436" w:rsidRDefault="0039748D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Time Slot</w:t>
      </w:r>
    </w:p>
    <w:p w14:paraId="18A62816" w14:textId="77777777" w:rsidR="00D85985" w:rsidRPr="00C85436" w:rsidRDefault="00A2416B" w:rsidP="00A2416B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0"/>
          <w:szCs w:val="20"/>
          <w:lang w:val="en-PH"/>
        </w:rPr>
      </w:pPr>
      <w:r w:rsidRPr="00C85436">
        <w:rPr>
          <w:rFonts w:cstheme="minorHAnsi"/>
          <w:color w:val="000000" w:themeColor="text1"/>
          <w:spacing w:val="20"/>
          <w:sz w:val="20"/>
          <w:szCs w:val="20"/>
          <w:lang w:val="en-PH"/>
        </w:rPr>
        <w:t xml:space="preserve">Kindly mark </w:t>
      </w:r>
      <w:r w:rsidRPr="00FC7560">
        <w:rPr>
          <w:rFonts w:ascii="Comic Sans MS" w:hAnsi="Comic Sans MS" w:cstheme="minorHAnsi"/>
          <w:b/>
          <w:bCs/>
          <w:color w:val="006600"/>
          <w:spacing w:val="20"/>
          <w:sz w:val="20"/>
          <w:szCs w:val="20"/>
          <w:lang w:val="en-PH"/>
        </w:rPr>
        <w:t>X</w:t>
      </w:r>
      <w:r w:rsidRPr="00C85436">
        <w:rPr>
          <w:rFonts w:cstheme="minorHAnsi"/>
          <w:color w:val="000000" w:themeColor="text1"/>
          <w:spacing w:val="20"/>
          <w:sz w:val="20"/>
          <w:szCs w:val="20"/>
          <w:lang w:val="en-PH"/>
        </w:rPr>
        <w:t xml:space="preserve"> to select.</w:t>
      </w:r>
    </w:p>
    <w:p w14:paraId="395C92DC" w14:textId="09AC3F1F" w:rsidR="00A2416B" w:rsidRPr="00C85436" w:rsidRDefault="0018103F" w:rsidP="00A2416B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position w:val="6"/>
          <w:sz w:val="20"/>
          <w:szCs w:val="20"/>
          <w:lang w:val="en-PH"/>
        </w:rPr>
      </w:pP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367424" behindDoc="0" locked="0" layoutInCell="1" allowOverlap="1" wp14:anchorId="4C092C35" wp14:editId="05368FDF">
                <wp:simplePos x="0" y="0"/>
                <wp:positionH relativeFrom="column">
                  <wp:posOffset>3800475</wp:posOffset>
                </wp:positionH>
                <wp:positionV relativeFrom="paragraph">
                  <wp:posOffset>166370</wp:posOffset>
                </wp:positionV>
                <wp:extent cx="257175" cy="2381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3984C" id="Rectangle 29" o:spid="_x0000_s1026" style="position:absolute;margin-left:299.25pt;margin-top:13.1pt;width:20.25pt;height:18.75pt;z-index: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56DF7953" wp14:editId="44BCADE2">
                <wp:simplePos x="0" y="0"/>
                <wp:positionH relativeFrom="column">
                  <wp:posOffset>1895475</wp:posOffset>
                </wp:positionH>
                <wp:positionV relativeFrom="paragraph">
                  <wp:posOffset>158750</wp:posOffset>
                </wp:positionV>
                <wp:extent cx="257175" cy="2381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72EB6" id="Rectangle 28" o:spid="_x0000_s1026" style="position:absolute;margin-left:149.25pt;margin-top:12.5pt;width:20.25pt;height:18.75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" filled="f" strokecolor="windowText" strokeweight=".25pt"/>
            </w:pict>
          </mc:Fallback>
        </mc:AlternateContent>
      </w:r>
      <w:r w:rsidR="00353BA1"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334656" behindDoc="0" locked="0" layoutInCell="1" allowOverlap="1" wp14:anchorId="140D3AFD" wp14:editId="2FFE422F">
                <wp:simplePos x="0" y="0"/>
                <wp:positionH relativeFrom="column">
                  <wp:posOffset>-9525</wp:posOffset>
                </wp:positionH>
                <wp:positionV relativeFrom="paragraph">
                  <wp:posOffset>158750</wp:posOffset>
                </wp:positionV>
                <wp:extent cx="257175" cy="2381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B207" id="Rectangle 26" o:spid="_x0000_s1026" style="position:absolute;margin-left:-.75pt;margin-top:12.5pt;width:20.25pt;height:18.75pt;z-index: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TVgIAALQEAAAOAAAAZHJzL2Uyb0RvYy54bWysVE1vGjEQvVfqf7B8bxZIaFLEEqFEqSpF&#10;CVJS5Tx4bdaS7XFtw0J/fcfeTaBpT1U5mBnP9/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" filled="f" strokecolor="windowText" strokeweight="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3020"/>
      </w:tblGrid>
      <w:tr w:rsidR="00A2416B" w:rsidRPr="00FA5AA7" w14:paraId="0FEA689B" w14:textId="77777777" w:rsidTr="00295257">
        <w:trPr>
          <w:trHeight w:val="440"/>
        </w:trPr>
        <w:tc>
          <w:tcPr>
            <w:tcW w:w="3192" w:type="dxa"/>
          </w:tcPr>
          <w:p w14:paraId="2F7AC49C" w14:textId="7C42B2FC" w:rsidR="00A2416B" w:rsidRPr="00C85436" w:rsidRDefault="00FC7560" w:rsidP="00295257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</w:pPr>
            <w:r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>9</w:t>
            </w:r>
            <w:r w:rsidR="00A2416B" w:rsidRPr="00C85436"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 xml:space="preserve"> AM - </w:t>
            </w:r>
            <w:r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>1</w:t>
            </w:r>
            <w:r w:rsidR="00A2416B" w:rsidRPr="00C85436"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 xml:space="preserve"> PM</w:t>
            </w:r>
          </w:p>
          <w:p w14:paraId="13D5617A" w14:textId="27755C8F" w:rsidR="00A2416B" w:rsidRPr="00C85436" w:rsidRDefault="00A2416B" w:rsidP="00A2416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position w:val="6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 xml:space="preserve">Fixed, </w:t>
            </w:r>
            <w:r w:rsidR="00FC7560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>KE</w:t>
            </w:r>
            <w:r w:rsidRPr="00C85436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 xml:space="preserve"> time</w:t>
            </w:r>
          </w:p>
        </w:tc>
        <w:tc>
          <w:tcPr>
            <w:tcW w:w="3192" w:type="dxa"/>
          </w:tcPr>
          <w:p w14:paraId="7C093FC3" w14:textId="77777777" w:rsidR="00A2416B" w:rsidRPr="00C85436" w:rsidRDefault="00A2416B" w:rsidP="00295257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position w:val="6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>2 PM – 6 PM</w:t>
            </w:r>
          </w:p>
          <w:p w14:paraId="09E00FC2" w14:textId="6BE0A30C" w:rsidR="00A2416B" w:rsidRPr="00C85436" w:rsidRDefault="00A2416B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position w:val="6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 xml:space="preserve">Fixed, </w:t>
            </w:r>
            <w:r w:rsidR="00FC7560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>KE</w:t>
            </w:r>
            <w:r w:rsidRPr="00C85436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 xml:space="preserve"> time</w:t>
            </w:r>
          </w:p>
        </w:tc>
        <w:tc>
          <w:tcPr>
            <w:tcW w:w="3192" w:type="dxa"/>
          </w:tcPr>
          <w:p w14:paraId="73C938F3" w14:textId="77777777" w:rsidR="00A2416B" w:rsidRPr="00C85436" w:rsidRDefault="00A2416B" w:rsidP="00295257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>6 PM – 10 PM</w:t>
            </w:r>
          </w:p>
          <w:p w14:paraId="099ABA51" w14:textId="75C4ED9E" w:rsidR="00A2416B" w:rsidRPr="00C85436" w:rsidRDefault="00FA52ED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position w:val="6"/>
                <w:lang w:val="en-PH"/>
              </w:rPr>
            </w:pPr>
            <w:r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>Currently not available</w:t>
            </w:r>
          </w:p>
        </w:tc>
      </w:tr>
    </w:tbl>
    <w:p w14:paraId="2EBBB81C" w14:textId="77777777" w:rsidR="00C85436" w:rsidRPr="00C85436" w:rsidRDefault="00C85436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10"/>
          <w:szCs w:val="4"/>
          <w:lang w:val="en-PH"/>
        </w:rPr>
      </w:pPr>
    </w:p>
    <w:p w14:paraId="1BD34007" w14:textId="77777777" w:rsidR="007F1542" w:rsidRDefault="007F1542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</w:p>
    <w:p w14:paraId="7292CDAE" w14:textId="145F01C3" w:rsidR="006F73ED" w:rsidRPr="00C85436" w:rsidRDefault="00332961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Online Accessibility</w:t>
      </w:r>
      <w:r w:rsidR="006F73ED"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 xml:space="preserve"> &amp; Connectivity</w:t>
      </w:r>
    </w:p>
    <w:p w14:paraId="04E97F4E" w14:textId="77777777" w:rsidR="006F73ED" w:rsidRPr="00C85436" w:rsidRDefault="006F73ED" w:rsidP="00A03396">
      <w:pPr>
        <w:tabs>
          <w:tab w:val="left" w:pos="1402"/>
        </w:tabs>
        <w:spacing w:after="0" w:line="240" w:lineRule="auto"/>
        <w:rPr>
          <w:rFonts w:cstheme="minorHAnsi"/>
          <w:color w:val="000000" w:themeColor="text1"/>
          <w:sz w:val="10"/>
          <w:szCs w:val="4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478"/>
      </w:tblGrid>
      <w:tr w:rsidR="006F73ED" w:rsidRPr="00FA5AA7" w14:paraId="44CB5DAA" w14:textId="77777777" w:rsidTr="006F73ED">
        <w:tc>
          <w:tcPr>
            <w:tcW w:w="4788" w:type="dxa"/>
          </w:tcPr>
          <w:p w14:paraId="0CC586D1" w14:textId="77777777" w:rsidR="006F73ED" w:rsidRPr="00C85436" w:rsidRDefault="006F73ED" w:rsidP="00A03396">
            <w:pPr>
              <w:tabs>
                <w:tab w:val="left" w:pos="1402"/>
              </w:tabs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  <w:t>Which internet provider</w:t>
            </w:r>
            <w:r w:rsidR="00F556FC" w:rsidRPr="00C85436"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  <w:t>(s)</w:t>
            </w:r>
            <w:r w:rsidRPr="00C85436"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  <w:t xml:space="preserve"> do you use?</w:t>
            </w:r>
          </w:p>
        </w:tc>
        <w:tc>
          <w:tcPr>
            <w:tcW w:w="4788" w:type="dxa"/>
          </w:tcPr>
          <w:p w14:paraId="10D1AB3D" w14:textId="77777777" w:rsidR="006F73ED" w:rsidRPr="00C85436" w:rsidRDefault="006F73ED" w:rsidP="00A03396">
            <w:pPr>
              <w:tabs>
                <w:tab w:val="left" w:pos="1402"/>
              </w:tabs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</w:pPr>
          </w:p>
          <w:p w14:paraId="56A2F62F" w14:textId="77777777" w:rsidR="00C56DBC" w:rsidRPr="00C85436" w:rsidRDefault="00C56DBC" w:rsidP="00A03396">
            <w:pPr>
              <w:tabs>
                <w:tab w:val="left" w:pos="1402"/>
              </w:tabs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</w:pPr>
          </w:p>
        </w:tc>
      </w:tr>
    </w:tbl>
    <w:p w14:paraId="48D50E83" w14:textId="77777777" w:rsidR="006F73ED" w:rsidRPr="00C85436" w:rsidRDefault="006F73ED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12"/>
          <w:szCs w:val="6"/>
          <w:lang w:val="en-PH"/>
        </w:rPr>
      </w:pPr>
    </w:p>
    <w:p w14:paraId="3EF2DE86" w14:textId="77777777" w:rsidR="00CA05E6" w:rsidRDefault="00CA05E6">
      <w:pPr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  <w:r>
        <w:rPr>
          <w:rFonts w:cstheme="minorHAnsi"/>
          <w:b/>
          <w:bCs/>
          <w:color w:val="000000" w:themeColor="text1"/>
          <w:sz w:val="24"/>
          <w:szCs w:val="18"/>
          <w:lang w:val="en-PH"/>
        </w:rPr>
        <w:br w:type="page"/>
      </w:r>
    </w:p>
    <w:p w14:paraId="309A8392" w14:textId="78FA8CA7" w:rsidR="006F73ED" w:rsidRPr="00C85436" w:rsidRDefault="006F73ED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lastRenderedPageBreak/>
        <w:t>Which device</w:t>
      </w:r>
      <w:r w:rsidR="00F556FC"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(</w:t>
      </w: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s</w:t>
      </w:r>
      <w:r w:rsidR="00F556FC"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)</w:t>
      </w: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 xml:space="preserve"> do you have to access the course online? </w:t>
      </w:r>
    </w:p>
    <w:p w14:paraId="32B6328F" w14:textId="77777777" w:rsidR="00C85436" w:rsidRDefault="00F556FC" w:rsidP="00C854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0"/>
          <w:szCs w:val="20"/>
          <w:lang w:val="en-PH"/>
        </w:rPr>
      </w:pPr>
      <w:r w:rsidRPr="00C85436">
        <w:rPr>
          <w:rFonts w:cstheme="minorHAnsi"/>
          <w:color w:val="000000" w:themeColor="text1"/>
          <w:spacing w:val="20"/>
          <w:sz w:val="20"/>
          <w:szCs w:val="20"/>
          <w:lang w:val="en-PH"/>
        </w:rPr>
        <w:t xml:space="preserve">Kindly mark </w:t>
      </w:r>
      <w:r w:rsidRPr="00561689">
        <w:rPr>
          <w:rFonts w:ascii="Comic Sans MS" w:hAnsi="Comic Sans MS" w:cstheme="minorHAnsi"/>
          <w:b/>
          <w:bCs/>
          <w:color w:val="006600"/>
          <w:spacing w:val="20"/>
          <w:sz w:val="20"/>
          <w:szCs w:val="20"/>
          <w:lang w:val="en-PH"/>
        </w:rPr>
        <w:t>X</w:t>
      </w:r>
      <w:r w:rsidRPr="00C85436">
        <w:rPr>
          <w:rFonts w:cstheme="minorHAnsi"/>
          <w:color w:val="000000" w:themeColor="text1"/>
          <w:spacing w:val="20"/>
          <w:sz w:val="20"/>
          <w:szCs w:val="20"/>
          <w:lang w:val="en-PH"/>
        </w:rPr>
        <w:t xml:space="preserve"> to select.</w:t>
      </w:r>
    </w:p>
    <w:p w14:paraId="12BE6C79" w14:textId="77777777" w:rsidR="00F556FC" w:rsidRPr="00C85436" w:rsidRDefault="00353BA1" w:rsidP="00C854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0"/>
          <w:szCs w:val="20"/>
          <w:lang w:val="en-PH"/>
        </w:rPr>
      </w:pP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0E8DB12" wp14:editId="7029105C">
                <wp:simplePos x="0" y="0"/>
                <wp:positionH relativeFrom="column">
                  <wp:posOffset>3810000</wp:posOffset>
                </wp:positionH>
                <wp:positionV relativeFrom="paragraph">
                  <wp:posOffset>153035</wp:posOffset>
                </wp:positionV>
                <wp:extent cx="257175" cy="2381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DFADE" id="Rectangle 32" o:spid="_x0000_s1026" style="position:absolute;margin-left:300pt;margin-top:12.05pt;width:20.25pt;height:18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659CEB" wp14:editId="3F41DB2F">
                <wp:simplePos x="0" y="0"/>
                <wp:positionH relativeFrom="column">
                  <wp:posOffset>1914525</wp:posOffset>
                </wp:positionH>
                <wp:positionV relativeFrom="paragraph">
                  <wp:posOffset>153035</wp:posOffset>
                </wp:positionV>
                <wp:extent cx="257175" cy="2381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AA3F7" id="Rectangle 31" o:spid="_x0000_s1026" style="position:absolute;margin-left:150.75pt;margin-top:12.05pt;width:20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7ebgIAANwEAAAOAAAAZHJzL2Uyb0RvYy54bWysVE1PGzEQvVfqf7B8L5sEUu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825EA2" wp14:editId="10754E69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257175" cy="2381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BFC6" id="Rectangle 30" o:spid="_x0000_s1026" style="position:absolute;margin-left:-.75pt;margin-top:11.95pt;width:20.2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ejbgIAANwEAAAOAAAAZHJzL2Uyb0RvYy54bWysVE1PGzEQvVfqf7B8L5sEUu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" filled="f" strokecolor="windowText" strokeweight="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982"/>
        <w:gridCol w:w="3011"/>
      </w:tblGrid>
      <w:tr w:rsidR="006F73ED" w:rsidRPr="00C85436" w14:paraId="3010FA02" w14:textId="77777777" w:rsidTr="006F73ED">
        <w:tc>
          <w:tcPr>
            <w:tcW w:w="3192" w:type="dxa"/>
          </w:tcPr>
          <w:p w14:paraId="2E540D3D" w14:textId="77777777" w:rsidR="006F73ED" w:rsidRPr="00C85436" w:rsidRDefault="006F73ED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Smartphone</w:t>
            </w:r>
          </w:p>
          <w:p w14:paraId="698CA83C" w14:textId="77777777" w:rsidR="00295257" w:rsidRPr="00C85436" w:rsidRDefault="00295257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</w:p>
        </w:tc>
        <w:tc>
          <w:tcPr>
            <w:tcW w:w="3192" w:type="dxa"/>
          </w:tcPr>
          <w:p w14:paraId="541F0626" w14:textId="77777777" w:rsidR="006F73ED" w:rsidRPr="00C85436" w:rsidRDefault="006F73ED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Tablet</w:t>
            </w:r>
          </w:p>
          <w:p w14:paraId="453BBF6A" w14:textId="77777777" w:rsidR="00295257" w:rsidRPr="00C85436" w:rsidRDefault="00295257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</w:p>
        </w:tc>
        <w:tc>
          <w:tcPr>
            <w:tcW w:w="3192" w:type="dxa"/>
          </w:tcPr>
          <w:p w14:paraId="202B16A8" w14:textId="77777777" w:rsidR="006F73ED" w:rsidRPr="00C85436" w:rsidRDefault="006F73ED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PC/Laptop</w:t>
            </w:r>
          </w:p>
        </w:tc>
      </w:tr>
      <w:tr w:rsidR="00A61695" w:rsidRPr="00FA5AA7" w14:paraId="2B4908D2" w14:textId="77777777" w:rsidTr="00377377">
        <w:tc>
          <w:tcPr>
            <w:tcW w:w="9576" w:type="dxa"/>
            <w:gridSpan w:val="3"/>
          </w:tcPr>
          <w:p w14:paraId="1653E370" w14:textId="77777777" w:rsidR="00A61695" w:rsidRPr="00C85436" w:rsidRDefault="00A61695" w:rsidP="006F73ED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4"/>
                <w:szCs w:val="18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 xml:space="preserve">*A web camera is required during the </w:t>
            </w:r>
            <w:r w:rsidR="002A0F79"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 xml:space="preserve">online </w:t>
            </w:r>
            <w:r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>Internal Examination</w:t>
            </w:r>
            <w:r w:rsidR="00B91B36"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 xml:space="preserve"> at the end of the course</w:t>
            </w:r>
            <w:r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>.</w:t>
            </w:r>
          </w:p>
        </w:tc>
      </w:tr>
    </w:tbl>
    <w:p w14:paraId="2BE41E8E" w14:textId="77777777" w:rsidR="00D00F45" w:rsidRPr="001653F5" w:rsidRDefault="00D00F45" w:rsidP="00A03396">
      <w:pPr>
        <w:tabs>
          <w:tab w:val="left" w:pos="1402"/>
        </w:tabs>
        <w:spacing w:after="0" w:line="240" w:lineRule="auto"/>
        <w:rPr>
          <w:rFonts w:cstheme="minorHAnsi"/>
          <w:color w:val="000000" w:themeColor="text1"/>
          <w:szCs w:val="16"/>
          <w:lang w:val="en-PH"/>
        </w:rPr>
      </w:pPr>
    </w:p>
    <w:p w14:paraId="3777332D" w14:textId="77777777" w:rsidR="00CA05E6" w:rsidRDefault="00CA05E6" w:rsidP="008869B3">
      <w:pPr>
        <w:tabs>
          <w:tab w:val="left" w:pos="1402"/>
        </w:tabs>
        <w:spacing w:after="0" w:line="240" w:lineRule="auto"/>
        <w:jc w:val="center"/>
        <w:rPr>
          <w:rFonts w:cstheme="minorHAnsi"/>
          <w:i/>
          <w:iCs/>
          <w:color w:val="000000" w:themeColor="text1"/>
          <w:sz w:val="20"/>
          <w:szCs w:val="14"/>
          <w:lang w:val="en-PH"/>
        </w:rPr>
      </w:pPr>
    </w:p>
    <w:p w14:paraId="7422C48E" w14:textId="77777777" w:rsidR="00CA05E6" w:rsidRDefault="00CA05E6" w:rsidP="008869B3">
      <w:pPr>
        <w:tabs>
          <w:tab w:val="left" w:pos="1402"/>
        </w:tabs>
        <w:spacing w:after="0" w:line="240" w:lineRule="auto"/>
        <w:jc w:val="center"/>
        <w:rPr>
          <w:rFonts w:cstheme="minorHAnsi"/>
          <w:i/>
          <w:iCs/>
          <w:color w:val="000000" w:themeColor="text1"/>
          <w:sz w:val="20"/>
          <w:szCs w:val="14"/>
          <w:lang w:val="en-PH"/>
        </w:rPr>
      </w:pPr>
    </w:p>
    <w:p w14:paraId="69750540" w14:textId="72F32015" w:rsidR="001653F5" w:rsidRPr="008869B3" w:rsidRDefault="00F775F7" w:rsidP="008869B3">
      <w:pPr>
        <w:tabs>
          <w:tab w:val="left" w:pos="1402"/>
        </w:tabs>
        <w:spacing w:after="0" w:line="240" w:lineRule="auto"/>
        <w:jc w:val="center"/>
        <w:rPr>
          <w:rFonts w:cstheme="minorHAnsi"/>
          <w:i/>
          <w:iCs/>
          <w:color w:val="000000" w:themeColor="text1"/>
          <w:sz w:val="20"/>
          <w:szCs w:val="14"/>
          <w:lang w:val="en-PH"/>
        </w:rPr>
      </w:pPr>
      <w:r w:rsidRPr="0032132B">
        <w:rPr>
          <w:rFonts w:cstheme="minorHAnsi"/>
          <w:i/>
          <w:iCs/>
          <w:color w:val="000000" w:themeColor="text1"/>
          <w:sz w:val="20"/>
          <w:szCs w:val="14"/>
          <w:lang w:val="en-PH"/>
        </w:rPr>
        <w:t>*Students have the option to take our Internal Examination online. The purpose of this examination is to assess the overall language proficiency of the participant after having completed the course. A certificate of participation is also issued. If you are preparing for a German visa-related application, you</w:t>
      </w:r>
      <w:r w:rsidR="0032132B">
        <w:rPr>
          <w:rFonts w:cstheme="minorHAnsi"/>
          <w:i/>
          <w:iCs/>
          <w:color w:val="000000" w:themeColor="text1"/>
          <w:sz w:val="20"/>
          <w:szCs w:val="14"/>
          <w:lang w:val="en-PH"/>
        </w:rPr>
        <w:t xml:space="preserve"> </w:t>
      </w:r>
      <w:r w:rsidRPr="0032132B">
        <w:rPr>
          <w:rFonts w:cstheme="minorHAnsi"/>
          <w:i/>
          <w:iCs/>
          <w:color w:val="000000" w:themeColor="text1"/>
          <w:sz w:val="20"/>
          <w:szCs w:val="14"/>
          <w:lang w:val="en-PH"/>
        </w:rPr>
        <w:t>need to take the External Examination at a licensed Testing Center near you (Goethe Institut, ÖSD).</w:t>
      </w:r>
      <w:r w:rsidR="00B97B04">
        <w:rPr>
          <w:rFonts w:cstheme="minorHAnsi"/>
          <w:i/>
          <w:iCs/>
          <w:color w:val="000000" w:themeColor="text1"/>
          <w:sz w:val="20"/>
          <w:szCs w:val="14"/>
          <w:lang w:val="en-PH"/>
        </w:rPr>
        <w:t xml:space="preserve"> We can assist.</w:t>
      </w:r>
    </w:p>
    <w:p w14:paraId="49575605" w14:textId="77777777" w:rsidR="001729D8" w:rsidRPr="008869B3" w:rsidRDefault="001729D8" w:rsidP="00F775F7">
      <w:pPr>
        <w:tabs>
          <w:tab w:val="left" w:pos="1402"/>
        </w:tabs>
        <w:spacing w:after="0" w:line="240" w:lineRule="auto"/>
        <w:jc w:val="center"/>
        <w:rPr>
          <w:rFonts w:cstheme="minorHAnsi"/>
          <w:b/>
          <w:bCs/>
          <w:color w:val="000000" w:themeColor="text1"/>
          <w:spacing w:val="20"/>
          <w:sz w:val="10"/>
          <w:szCs w:val="4"/>
          <w:lang w:val="en-PH"/>
        </w:rPr>
      </w:pPr>
    </w:p>
    <w:p w14:paraId="583423D8" w14:textId="77777777" w:rsidR="00561689" w:rsidRDefault="00561689">
      <w:pPr>
        <w:rPr>
          <w:rFonts w:cstheme="minorHAnsi"/>
          <w:b/>
          <w:bCs/>
          <w:color w:val="48AEA4"/>
          <w:spacing w:val="20"/>
          <w:sz w:val="44"/>
          <w:szCs w:val="32"/>
          <w:lang w:val="en-PH"/>
        </w:rPr>
      </w:pPr>
      <w:r>
        <w:rPr>
          <w:rFonts w:cstheme="minorHAnsi"/>
          <w:b/>
          <w:bCs/>
          <w:color w:val="48AEA4"/>
          <w:spacing w:val="20"/>
          <w:sz w:val="44"/>
          <w:szCs w:val="32"/>
          <w:lang w:val="en-PH"/>
        </w:rPr>
        <w:br w:type="page"/>
      </w:r>
    </w:p>
    <w:p w14:paraId="368BDBA1" w14:textId="3159AC4F" w:rsidR="00D30A94" w:rsidRPr="00561689" w:rsidRDefault="00B91B36" w:rsidP="00F775F7">
      <w:pPr>
        <w:tabs>
          <w:tab w:val="left" w:pos="1402"/>
        </w:tabs>
        <w:spacing w:after="0" w:line="240" w:lineRule="auto"/>
        <w:jc w:val="center"/>
        <w:rPr>
          <w:rFonts w:cstheme="minorHAnsi"/>
          <w:b/>
          <w:bCs/>
          <w:color w:val="006600"/>
          <w:spacing w:val="20"/>
          <w:sz w:val="44"/>
          <w:szCs w:val="32"/>
          <w:lang w:val="en-PH"/>
        </w:rPr>
      </w:pPr>
      <w:r w:rsidRPr="00561689">
        <w:rPr>
          <w:rFonts w:cstheme="minorHAnsi"/>
          <w:b/>
          <w:bCs/>
          <w:color w:val="006600"/>
          <w:spacing w:val="20"/>
          <w:sz w:val="44"/>
          <w:szCs w:val="32"/>
          <w:lang w:val="en-PH"/>
        </w:rPr>
        <w:lastRenderedPageBreak/>
        <w:t>DECLARATION</w:t>
      </w:r>
    </w:p>
    <w:p w14:paraId="2E7572DA" w14:textId="77777777" w:rsidR="00D30A94" w:rsidRPr="004373AE" w:rsidRDefault="00D30A94" w:rsidP="00D30A94">
      <w:pPr>
        <w:tabs>
          <w:tab w:val="left" w:pos="1402"/>
        </w:tabs>
        <w:spacing w:after="0" w:line="240" w:lineRule="auto"/>
        <w:jc w:val="center"/>
        <w:rPr>
          <w:rFonts w:cstheme="minorHAnsi"/>
          <w:b/>
          <w:bCs/>
          <w:color w:val="000000" w:themeColor="text1"/>
          <w:spacing w:val="20"/>
          <w:sz w:val="52"/>
          <w:szCs w:val="40"/>
          <w:lang w:val="en-PH"/>
        </w:rPr>
      </w:pPr>
    </w:p>
    <w:p w14:paraId="6AC3D3FC" w14:textId="77777777" w:rsidR="00B91B36" w:rsidRPr="008869B3" w:rsidRDefault="00B91B36" w:rsidP="008869B3">
      <w:pPr>
        <w:tabs>
          <w:tab w:val="left" w:pos="1402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pacing w:val="20"/>
          <w:sz w:val="40"/>
          <w:szCs w:val="28"/>
          <w:lang w:val="en-PH"/>
        </w:rPr>
      </w:pPr>
    </w:p>
    <w:p w14:paraId="75A84CA0" w14:textId="69C8DF8C" w:rsidR="00B91B36" w:rsidRPr="008869B3" w:rsidRDefault="00B91B36" w:rsidP="008869B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I, _____________________</w:t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</w:t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, declare having read and approved the terms and conditions by </w:t>
      </w:r>
      <w:r w:rsidR="00561689">
        <w:rPr>
          <w:rFonts w:cstheme="minorHAnsi"/>
          <w:color w:val="000000" w:themeColor="text1"/>
          <w:spacing w:val="20"/>
          <w:sz w:val="24"/>
          <w:szCs w:val="24"/>
          <w:lang w:val="en-PH"/>
        </w:rPr>
        <w:t>Edunet Online</w:t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 Language Training Center.</w:t>
      </w:r>
    </w:p>
    <w:p w14:paraId="54908D69" w14:textId="77777777" w:rsidR="00B91B36" w:rsidRPr="008869B3" w:rsidRDefault="00B91B36" w:rsidP="008869B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488DD594" w14:textId="77777777" w:rsidR="00B91B36" w:rsidRPr="008869B3" w:rsidRDefault="00B91B36" w:rsidP="008869B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Hereby I bindingly enroll in the indicated language course</w:t>
      </w:r>
      <w:r w:rsidR="00DB6F6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.</w:t>
      </w:r>
    </w:p>
    <w:p w14:paraId="04475FD8" w14:textId="77777777" w:rsidR="00B91B36" w:rsidRPr="008869B3" w:rsidRDefault="00B91B36" w:rsidP="00B91B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4134831D" w14:textId="77777777" w:rsidR="00DB6F67" w:rsidRPr="008869B3" w:rsidRDefault="00DB6F67" w:rsidP="008F49D9">
      <w:pPr>
        <w:tabs>
          <w:tab w:val="left" w:pos="1402"/>
        </w:tabs>
        <w:spacing w:after="0" w:line="60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1696B85E" w14:textId="1760A6AA" w:rsidR="00B91B36" w:rsidRPr="008869B3" w:rsidRDefault="00B91B36" w:rsidP="008F49D9">
      <w:pPr>
        <w:tabs>
          <w:tab w:val="left" w:pos="1402"/>
        </w:tabs>
        <w:spacing w:after="0" w:line="60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Date:</w:t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 </w:t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___________________________</w:t>
      </w:r>
    </w:p>
    <w:p w14:paraId="2F2BB6E8" w14:textId="6759B496" w:rsidR="00D30A94" w:rsidRPr="008869B3" w:rsidRDefault="00B91B36" w:rsidP="008F49D9">
      <w:pPr>
        <w:tabs>
          <w:tab w:val="left" w:pos="1402"/>
        </w:tabs>
        <w:spacing w:after="0" w:line="60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Place:</w:t>
      </w:r>
      <w:r w:rsid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 </w:t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___________________________</w:t>
      </w:r>
    </w:p>
    <w:p w14:paraId="685E0C7D" w14:textId="7771D374" w:rsidR="00C1138D" w:rsidRPr="008869B3" w:rsidRDefault="00C1138D" w:rsidP="00C1138D">
      <w:pPr>
        <w:tabs>
          <w:tab w:val="left" w:pos="1402"/>
        </w:tabs>
        <w:spacing w:after="0" w:line="60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>
        <w:rPr>
          <w:rFonts w:cstheme="minorHAnsi"/>
          <w:color w:val="000000" w:themeColor="text1"/>
          <w:spacing w:val="20"/>
          <w:sz w:val="24"/>
          <w:szCs w:val="24"/>
          <w:lang w:val="en-PH"/>
        </w:rPr>
        <w:t>Talent Pool ID</w:t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:</w:t>
      </w:r>
      <w:r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 </w:t>
      </w:r>
      <w:r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___________________________</w:t>
      </w:r>
    </w:p>
    <w:p w14:paraId="3B14A412" w14:textId="77777777" w:rsidR="00D00F45" w:rsidRPr="008869B3" w:rsidRDefault="00D00F45" w:rsidP="00B91B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21E70C73" w14:textId="77777777" w:rsidR="00796B28" w:rsidRDefault="00796B28" w:rsidP="00B91B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37D55D50" w14:textId="77777777" w:rsidR="008869B3" w:rsidRPr="008869B3" w:rsidRDefault="008869B3" w:rsidP="00B91B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0F698F1F" w14:textId="77777777" w:rsidR="00D30A94" w:rsidRPr="008869B3" w:rsidRDefault="00D30A94" w:rsidP="00D30A94">
      <w:pPr>
        <w:tabs>
          <w:tab w:val="left" w:pos="1402"/>
        </w:tabs>
        <w:spacing w:after="0" w:line="240" w:lineRule="auto"/>
        <w:jc w:val="center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</w:t>
      </w:r>
      <w:r w:rsidR="008869B3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</w:t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</w:t>
      </w:r>
      <w:r w:rsidR="00796B28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</w:t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</w:t>
      </w:r>
    </w:p>
    <w:p w14:paraId="5FA44F8F" w14:textId="77777777" w:rsidR="0009712B" w:rsidRPr="008869B3" w:rsidRDefault="00D30A94" w:rsidP="00D30A94">
      <w:pPr>
        <w:tabs>
          <w:tab w:val="left" w:pos="1402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z w:val="24"/>
          <w:szCs w:val="24"/>
          <w:lang w:val="en-PH"/>
        </w:rPr>
        <w:t>Name &amp; Signature</w:t>
      </w:r>
    </w:p>
    <w:p w14:paraId="3D8CFCBD" w14:textId="77777777" w:rsidR="0009712B" w:rsidRPr="008869B3" w:rsidRDefault="0009712B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</w:p>
    <w:p w14:paraId="008958A3" w14:textId="77777777" w:rsidR="00796B28" w:rsidRPr="004373AE" w:rsidRDefault="00796B28" w:rsidP="0009712B">
      <w:pPr>
        <w:tabs>
          <w:tab w:val="left" w:pos="1382"/>
        </w:tabs>
        <w:rPr>
          <w:rFonts w:cstheme="minorHAnsi"/>
          <w:lang w:val="en-PH"/>
        </w:rPr>
      </w:pPr>
    </w:p>
    <w:p w14:paraId="301A16D2" w14:textId="77777777" w:rsidR="00D30A94" w:rsidRPr="006F1A94" w:rsidRDefault="00D30A94" w:rsidP="001729D8">
      <w:pPr>
        <w:tabs>
          <w:tab w:val="left" w:pos="1382"/>
        </w:tabs>
        <w:jc w:val="center"/>
        <w:rPr>
          <w:rFonts w:cstheme="minorHAnsi"/>
          <w:i/>
          <w:iCs/>
          <w:sz w:val="20"/>
          <w:szCs w:val="20"/>
          <w:lang w:val="en-PH"/>
        </w:rPr>
      </w:pPr>
      <w:r w:rsidRPr="006F1A94">
        <w:rPr>
          <w:rFonts w:cstheme="minorHAnsi"/>
          <w:i/>
          <w:iCs/>
          <w:sz w:val="20"/>
          <w:szCs w:val="20"/>
          <w:lang w:val="en-PH"/>
        </w:rPr>
        <w:t>*Kindly attach a copy of your passport or any valid government ID.</w:t>
      </w:r>
      <w:r w:rsidR="001729D8">
        <w:rPr>
          <w:rFonts w:cstheme="minorHAnsi"/>
          <w:i/>
          <w:iCs/>
          <w:sz w:val="20"/>
          <w:szCs w:val="20"/>
          <w:lang w:val="en-PH"/>
        </w:rPr>
        <w:t xml:space="preserve">                                                       </w:t>
      </w:r>
      <w:r w:rsidRPr="006F1A94">
        <w:rPr>
          <w:rFonts w:cstheme="minorHAnsi"/>
          <w:i/>
          <w:iCs/>
          <w:sz w:val="20"/>
          <w:szCs w:val="20"/>
          <w:lang w:val="en-PH"/>
        </w:rPr>
        <w:t xml:space="preserve">*After sending your completed enrollment form, </w:t>
      </w:r>
      <w:r w:rsidR="00DB6F67" w:rsidRPr="006F1A94">
        <w:rPr>
          <w:rFonts w:cstheme="minorHAnsi"/>
          <w:i/>
          <w:iCs/>
          <w:sz w:val="20"/>
          <w:szCs w:val="20"/>
          <w:lang w:val="en-PH"/>
        </w:rPr>
        <w:t xml:space="preserve">an invoice for the course fee will be sent to you by E-Mail. </w:t>
      </w:r>
      <w:r w:rsidR="006F1A94">
        <w:rPr>
          <w:rFonts w:cstheme="minorHAnsi"/>
          <w:i/>
          <w:iCs/>
          <w:sz w:val="20"/>
          <w:szCs w:val="20"/>
          <w:lang w:val="en-PH"/>
        </w:rPr>
        <w:t xml:space="preserve">                   </w:t>
      </w:r>
      <w:r w:rsidR="001729D8">
        <w:rPr>
          <w:rFonts w:cstheme="minorHAnsi"/>
          <w:i/>
          <w:iCs/>
          <w:sz w:val="20"/>
          <w:szCs w:val="20"/>
          <w:lang w:val="en-PH"/>
        </w:rPr>
        <w:t>*</w:t>
      </w:r>
      <w:r w:rsidR="00DB6F67" w:rsidRPr="006F1A94">
        <w:rPr>
          <w:rFonts w:cstheme="minorHAnsi"/>
          <w:i/>
          <w:iCs/>
          <w:sz w:val="20"/>
          <w:szCs w:val="20"/>
          <w:lang w:val="en-PH"/>
        </w:rPr>
        <w:t>Proof of payment is required to confirm your enrollment.</w:t>
      </w:r>
    </w:p>
    <w:p w14:paraId="73EA3334" w14:textId="77777777" w:rsidR="00DB6F67" w:rsidRDefault="008F49D9" w:rsidP="00DB6F67">
      <w:pPr>
        <w:tabs>
          <w:tab w:val="left" w:pos="1382"/>
        </w:tabs>
        <w:rPr>
          <w:rFonts w:cstheme="minorHAnsi"/>
          <w:i/>
          <w:iCs/>
          <w:sz w:val="20"/>
          <w:szCs w:val="20"/>
          <w:lang w:val="en-PH"/>
        </w:rPr>
      </w:pPr>
      <w:r>
        <w:rPr>
          <w:rFonts w:cstheme="minorHAnsi"/>
          <w:noProof/>
          <w:sz w:val="20"/>
          <w:szCs w:val="20"/>
          <w:lang w:val="en-PH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F4DD8A6" wp14:editId="687D5595">
                <wp:simplePos x="0" y="0"/>
                <wp:positionH relativeFrom="column">
                  <wp:posOffset>9525</wp:posOffset>
                </wp:positionH>
                <wp:positionV relativeFrom="paragraph">
                  <wp:posOffset>245745</wp:posOffset>
                </wp:positionV>
                <wp:extent cx="1819275" cy="3238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142EB" w14:textId="77777777" w:rsidR="00D00F45" w:rsidRPr="00D00F45" w:rsidRDefault="00D00F45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pacing w:val="20"/>
                                <w:lang w:val="en-PH"/>
                              </w:rPr>
                            </w:pPr>
                            <w:r w:rsidRPr="00D00F4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pacing w:val="20"/>
                                <w:lang w:val="en-PH"/>
                              </w:rPr>
                              <w:t>REMARKS: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DD8A6" id="Text Box 50" o:spid="_x0000_s1027" type="#_x0000_t202" style="position:absolute;margin-left:.75pt;margin-top:19.35pt;width:143.25pt;height:25.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" filled="f" stroked="f" strokeweight=".5pt">
                <v:textbox>
                  <w:txbxContent>
                    <w:p w14:paraId="77C142EB" w14:textId="77777777" w:rsidR="00D00F45" w:rsidRPr="00D00F45" w:rsidRDefault="00D00F45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pacing w:val="20"/>
                          <w:lang w:val="en-PH"/>
                        </w:rPr>
                      </w:pPr>
                      <w:r w:rsidRPr="00D00F45">
                        <w:rPr>
                          <w:rFonts w:cstheme="minorHAnsi"/>
                          <w:b/>
                          <w:bCs/>
                          <w:i/>
                          <w:iCs/>
                          <w:spacing w:val="20"/>
                          <w:lang w:val="en-PH"/>
                        </w:rPr>
                        <w:t>REMARKS:</w:t>
                      </w:r>
                    </w:p>
                  </w:txbxContent>
                </v:textbox>
              </v:shape>
            </w:pict>
          </mc:Fallback>
        </mc:AlternateContent>
      </w:r>
      <w:r w:rsidRPr="00E87032">
        <w:rPr>
          <w:rFonts w:cstheme="minorHAnsi"/>
          <w:i/>
          <w:iCs/>
          <w:noProof/>
          <w:color w:val="006600"/>
          <w:sz w:val="20"/>
          <w:szCs w:val="20"/>
          <w:lang w:val="en-PH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B4929F2" wp14:editId="0070AA10">
                <wp:simplePos x="0" y="0"/>
                <wp:positionH relativeFrom="column">
                  <wp:posOffset>-47625</wp:posOffset>
                </wp:positionH>
                <wp:positionV relativeFrom="paragraph">
                  <wp:posOffset>188595</wp:posOffset>
                </wp:positionV>
                <wp:extent cx="6029325" cy="11334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E7A9F" id="Rectangle 49" o:spid="_x0000_s1026" style="position:absolute;margin-left:-3.75pt;margin-top:14.85pt;width:474.75pt;height:89.2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" filled="f" strokecolor="#060" strokeweight="1.5pt"/>
            </w:pict>
          </mc:Fallback>
        </mc:AlternateContent>
      </w:r>
    </w:p>
    <w:p w14:paraId="7ABB5114" w14:textId="77777777" w:rsidR="00D00F45" w:rsidRPr="00D00F45" w:rsidRDefault="00D00F45" w:rsidP="00D00F45">
      <w:pPr>
        <w:rPr>
          <w:rFonts w:cstheme="minorHAnsi"/>
          <w:sz w:val="20"/>
          <w:szCs w:val="20"/>
          <w:lang w:val="en-PH"/>
        </w:rPr>
      </w:pPr>
    </w:p>
    <w:p w14:paraId="7F22662C" w14:textId="77777777" w:rsidR="00D00F45" w:rsidRDefault="00D00F45" w:rsidP="00D00F45">
      <w:pPr>
        <w:rPr>
          <w:rFonts w:cstheme="minorHAnsi"/>
          <w:i/>
          <w:iCs/>
          <w:sz w:val="20"/>
          <w:szCs w:val="20"/>
          <w:lang w:val="en-PH"/>
        </w:rPr>
      </w:pPr>
    </w:p>
    <w:p w14:paraId="65B69434" w14:textId="77777777" w:rsidR="00D00F45" w:rsidRPr="00D00F45" w:rsidRDefault="00D00F45" w:rsidP="00D00F45">
      <w:pPr>
        <w:tabs>
          <w:tab w:val="left" w:pos="615"/>
        </w:tabs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ab/>
      </w:r>
    </w:p>
    <w:sectPr w:rsidR="00D00F45" w:rsidRPr="00D00F45" w:rsidSect="001C6BE3">
      <w:headerReference w:type="default" r:id="rId8"/>
      <w:footerReference w:type="default" r:id="rId9"/>
      <w:pgSz w:w="11906" w:h="16838" w:code="9"/>
      <w:pgMar w:top="1440" w:right="1440" w:bottom="1440" w:left="1440" w:header="576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1647" w14:textId="77777777" w:rsidR="000164C8" w:rsidRDefault="000164C8">
      <w:pPr>
        <w:spacing w:after="0" w:line="240" w:lineRule="auto"/>
      </w:pPr>
      <w:r>
        <w:separator/>
      </w:r>
    </w:p>
  </w:endnote>
  <w:endnote w:type="continuationSeparator" w:id="0">
    <w:p w14:paraId="0A62D4EC" w14:textId="77777777" w:rsidR="000164C8" w:rsidRDefault="0001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CE32" w14:textId="28B98A77" w:rsidR="00056F91" w:rsidRDefault="00C21FBD" w:rsidP="00EB0EFE">
    <w:pPr>
      <w:pStyle w:val="Footer"/>
      <w:tabs>
        <w:tab w:val="clear" w:pos="4153"/>
        <w:tab w:val="clear" w:pos="8306"/>
        <w:tab w:val="cente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15744" behindDoc="0" locked="0" layoutInCell="1" allowOverlap="1" wp14:anchorId="52BE92FD" wp14:editId="35BA51F4">
              <wp:simplePos x="0" y="0"/>
              <wp:positionH relativeFrom="column">
                <wp:posOffset>1704975</wp:posOffset>
              </wp:positionH>
              <wp:positionV relativeFrom="paragraph">
                <wp:posOffset>-657860</wp:posOffset>
              </wp:positionV>
              <wp:extent cx="2495550" cy="128587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1285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515421" w14:textId="1E5D1BB4" w:rsidR="00BE10A0" w:rsidRPr="008C6A04" w:rsidRDefault="008C6A04" w:rsidP="00BE10A0">
                          <w:pPr>
                            <w:contextualSpacing/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</w:rPr>
                          </w:pPr>
                          <w:r w:rsidRPr="008C6A04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</w:rPr>
                            <w:t>VAT</w:t>
                          </w:r>
                          <w:r w:rsidR="00BE10A0" w:rsidRPr="008C6A04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5F4D2FDA" w14:textId="77777777" w:rsidR="008C6A04" w:rsidRPr="008C6A04" w:rsidRDefault="008C6A04" w:rsidP="008C6A04">
                          <w:pPr>
                            <w:contextualSpacing/>
                            <w:rPr>
                              <w:sz w:val="17"/>
                              <w:szCs w:val="17"/>
                            </w:rPr>
                          </w:pPr>
                          <w:r w:rsidRPr="008C6A04">
                            <w:rPr>
                              <w:sz w:val="17"/>
                              <w:szCs w:val="17"/>
                            </w:rPr>
                            <w:t>Finanzamt für Körperschaften IV Berlin</w:t>
                          </w:r>
                        </w:p>
                        <w:p w14:paraId="0EB13298" w14:textId="2F31A2E6" w:rsidR="00BE10A0" w:rsidRPr="00F5681F" w:rsidRDefault="008C6A04" w:rsidP="008C6A04">
                          <w:pPr>
                            <w:contextualSpacing/>
                            <w:rPr>
                              <w:sz w:val="17"/>
                              <w:szCs w:val="17"/>
                              <w:lang w:val="en-PH"/>
                            </w:rPr>
                          </w:pPr>
                          <w:r w:rsidRPr="008C6A04">
                            <w:rPr>
                              <w:sz w:val="17"/>
                              <w:szCs w:val="17"/>
                              <w:lang w:val="en-PH"/>
                            </w:rPr>
                            <w:t>VAT ID DE368496173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92F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9" type="#_x0000_t202" style="position:absolute;margin-left:134.25pt;margin-top:-51.8pt;width:196.5pt;height:101.25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" fillcolor="window" stroked="f" strokeweight=".5pt">
              <v:textbox>
                <w:txbxContent>
                  <w:p w14:paraId="68515421" w14:textId="1E5D1BB4" w:rsidR="00BE10A0" w:rsidRPr="008C6A04" w:rsidRDefault="008C6A04" w:rsidP="00BE10A0">
                    <w:pPr>
                      <w:contextualSpacing/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</w:rPr>
                    </w:pPr>
                    <w:r w:rsidRPr="008C6A04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</w:rPr>
                      <w:t>VAT</w:t>
                    </w:r>
                    <w:r w:rsidR="00BE10A0" w:rsidRPr="008C6A04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</w:rPr>
                      <w:t>:</w:t>
                    </w:r>
                  </w:p>
                  <w:p w14:paraId="5F4D2FDA" w14:textId="77777777" w:rsidR="008C6A04" w:rsidRPr="008C6A04" w:rsidRDefault="008C6A04" w:rsidP="008C6A04">
                    <w:pPr>
                      <w:contextualSpacing/>
                      <w:rPr>
                        <w:sz w:val="17"/>
                        <w:szCs w:val="17"/>
                      </w:rPr>
                    </w:pPr>
                    <w:r w:rsidRPr="008C6A04">
                      <w:rPr>
                        <w:sz w:val="17"/>
                        <w:szCs w:val="17"/>
                      </w:rPr>
                      <w:t>Finanzamt für Körperschaften IV Berlin</w:t>
                    </w:r>
                  </w:p>
                  <w:p w14:paraId="0EB13298" w14:textId="2F31A2E6" w:rsidR="00BE10A0" w:rsidRPr="00F5681F" w:rsidRDefault="008C6A04" w:rsidP="008C6A04">
                    <w:pPr>
                      <w:contextualSpacing/>
                      <w:rPr>
                        <w:sz w:val="17"/>
                        <w:szCs w:val="17"/>
                        <w:lang w:val="en-PH"/>
                      </w:rPr>
                    </w:pPr>
                    <w:r w:rsidRPr="008C6A04">
                      <w:rPr>
                        <w:sz w:val="17"/>
                        <w:szCs w:val="17"/>
                        <w:lang w:val="en-PH"/>
                      </w:rPr>
                      <w:t>VAT ID DE368496173</w:t>
                    </w:r>
                  </w:p>
                </w:txbxContent>
              </v:textbox>
            </v:shape>
          </w:pict>
        </mc:Fallback>
      </mc:AlternateContent>
    </w:r>
    <w:r w:rsidR="00F5681F">
      <w:rPr>
        <w:noProof/>
      </w:rPr>
      <mc:AlternateContent>
        <mc:Choice Requires="wps">
          <w:drawing>
            <wp:anchor distT="0" distB="0" distL="114300" distR="114300" simplePos="0" relativeHeight="251622912" behindDoc="0" locked="0" layoutInCell="1" allowOverlap="1" wp14:anchorId="63474A66" wp14:editId="40FE1F0B">
              <wp:simplePos x="0" y="0"/>
              <wp:positionH relativeFrom="column">
                <wp:posOffset>4305300</wp:posOffset>
              </wp:positionH>
              <wp:positionV relativeFrom="paragraph">
                <wp:posOffset>-657225</wp:posOffset>
              </wp:positionV>
              <wp:extent cx="2495550" cy="1314450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1314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716828" w14:textId="5196BCEA" w:rsidR="00BE10A0" w:rsidRPr="00834A8C" w:rsidRDefault="00BE10A0" w:rsidP="00BE10A0">
                          <w:pPr>
                            <w:contextualSpacing/>
                            <w:rPr>
                              <w:color w:val="48AEA4"/>
                              <w:spacing w:val="20"/>
                              <w:sz w:val="17"/>
                              <w:szCs w:val="17"/>
                            </w:rPr>
                          </w:pPr>
                          <w:r w:rsidRPr="00834A8C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</w:rPr>
                            <w:t>BANK DETAILS:</w:t>
                          </w:r>
                          <w:r w:rsidRPr="00834A8C">
                            <w:rPr>
                              <w:b/>
                              <w:bCs/>
                              <w:color w:val="48AEA4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D51776" w:rsidRPr="00834A8C">
                            <w:rPr>
                              <w:b/>
                              <w:bCs/>
                              <w:color w:val="48AEA4"/>
                              <w:spacing w:val="20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="00D51776" w:rsidRPr="00834A8C">
                            <w:rPr>
                              <w:color w:val="000000" w:themeColor="text1"/>
                              <w:spacing w:val="20"/>
                              <w:sz w:val="17"/>
                              <w:szCs w:val="17"/>
                            </w:rPr>
                            <w:t xml:space="preserve">Bank: </w:t>
                          </w:r>
                          <w:r w:rsidR="00834A8C" w:rsidRPr="00834A8C">
                            <w:rPr>
                              <w:color w:val="000000" w:themeColor="text1"/>
                              <w:spacing w:val="20"/>
                              <w:sz w:val="17"/>
                              <w:szCs w:val="17"/>
                            </w:rPr>
                            <w:t>Berliner Sp</w:t>
                          </w:r>
                          <w:r w:rsidR="00834A8C">
                            <w:rPr>
                              <w:color w:val="000000" w:themeColor="text1"/>
                              <w:spacing w:val="20"/>
                              <w:sz w:val="17"/>
                              <w:szCs w:val="17"/>
                            </w:rPr>
                            <w:t>arkasse</w:t>
                          </w:r>
                        </w:p>
                        <w:p w14:paraId="09B581A7" w14:textId="08680B5A" w:rsidR="00BE10A0" w:rsidRDefault="00BE10A0" w:rsidP="00BE10A0">
                          <w:pPr>
                            <w:contextualSpacing/>
                            <w:rPr>
                              <w:sz w:val="17"/>
                              <w:szCs w:val="17"/>
                              <w:lang w:val="en-PH"/>
                            </w:rPr>
                          </w:pPr>
                          <w:r w:rsidRPr="00F5681F">
                            <w:rPr>
                              <w:sz w:val="17"/>
                              <w:szCs w:val="17"/>
                              <w:lang w:val="en-PH"/>
                            </w:rPr>
                            <w:t xml:space="preserve">Account Name: </w:t>
                          </w:r>
                          <w:r w:rsidR="00834A8C">
                            <w:rPr>
                              <w:sz w:val="17"/>
                              <w:szCs w:val="17"/>
                              <w:lang w:val="en-PH"/>
                            </w:rPr>
                            <w:t>Edunet GmbH</w:t>
                          </w:r>
                          <w:r w:rsidR="00D51776" w:rsidRPr="00F5681F">
                            <w:rPr>
                              <w:sz w:val="17"/>
                              <w:szCs w:val="17"/>
                              <w:lang w:val="en-PH"/>
                            </w:rPr>
                            <w:t xml:space="preserve">              </w:t>
                          </w:r>
                          <w:r w:rsidR="00F5681F">
                            <w:rPr>
                              <w:sz w:val="17"/>
                              <w:szCs w:val="17"/>
                              <w:lang w:val="en-PH"/>
                            </w:rPr>
                            <w:t xml:space="preserve">                                </w:t>
                          </w:r>
                          <w:r w:rsidR="00567437" w:rsidRPr="00567437">
                            <w:rPr>
                              <w:sz w:val="17"/>
                              <w:szCs w:val="17"/>
                              <w:lang w:val="en-PH"/>
                            </w:rPr>
                            <w:t>IBAN DE29 1005 0000 0191 3505 59</w:t>
                          </w:r>
                        </w:p>
                        <w:p w14:paraId="4F842017" w14:textId="2947E642" w:rsidR="00F0289D" w:rsidRPr="00F5681F" w:rsidRDefault="00F0289D" w:rsidP="00BE10A0">
                          <w:pPr>
                            <w:contextualSpacing/>
                            <w:rPr>
                              <w:sz w:val="17"/>
                              <w:szCs w:val="17"/>
                              <w:lang w:val="en-PH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en-PH"/>
                            </w:rPr>
                            <w:t xml:space="preserve">SWIFT </w:t>
                          </w:r>
                          <w:r w:rsidR="00736223" w:rsidRPr="00736223">
                            <w:rPr>
                              <w:sz w:val="17"/>
                              <w:szCs w:val="17"/>
                              <w:lang w:val="en-PH"/>
                            </w:rPr>
                            <w:t>BELADEBEXXX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474A66" id="Text Box 37" o:spid="_x0000_s1030" type="#_x0000_t202" style="position:absolute;margin-left:339pt;margin-top:-51.75pt;width:196.5pt;height:103.5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" fillcolor="window" stroked="f" strokeweight=".5pt">
              <v:textbox>
                <w:txbxContent>
                  <w:p w14:paraId="30716828" w14:textId="5196BCEA" w:rsidR="00BE10A0" w:rsidRPr="00834A8C" w:rsidRDefault="00BE10A0" w:rsidP="00BE10A0">
                    <w:pPr>
                      <w:contextualSpacing/>
                      <w:rPr>
                        <w:color w:val="48AEA4"/>
                        <w:spacing w:val="20"/>
                        <w:sz w:val="17"/>
                        <w:szCs w:val="17"/>
                      </w:rPr>
                    </w:pPr>
                    <w:r w:rsidRPr="00834A8C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</w:rPr>
                      <w:t>BANK DETAILS:</w:t>
                    </w:r>
                    <w:r w:rsidRPr="00834A8C">
                      <w:rPr>
                        <w:b/>
                        <w:bCs/>
                        <w:color w:val="48AEA4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D51776" w:rsidRPr="00834A8C">
                      <w:rPr>
                        <w:b/>
                        <w:bCs/>
                        <w:color w:val="48AEA4"/>
                        <w:spacing w:val="20"/>
                        <w:sz w:val="20"/>
                        <w:szCs w:val="20"/>
                      </w:rPr>
                      <w:t xml:space="preserve">             </w:t>
                    </w:r>
                    <w:r w:rsidR="00D51776" w:rsidRPr="00834A8C">
                      <w:rPr>
                        <w:color w:val="000000" w:themeColor="text1"/>
                        <w:spacing w:val="20"/>
                        <w:sz w:val="17"/>
                        <w:szCs w:val="17"/>
                      </w:rPr>
                      <w:t xml:space="preserve">Bank: </w:t>
                    </w:r>
                    <w:r w:rsidR="00834A8C" w:rsidRPr="00834A8C">
                      <w:rPr>
                        <w:color w:val="000000" w:themeColor="text1"/>
                        <w:spacing w:val="20"/>
                        <w:sz w:val="17"/>
                        <w:szCs w:val="17"/>
                      </w:rPr>
                      <w:t>Berliner Sp</w:t>
                    </w:r>
                    <w:r w:rsidR="00834A8C">
                      <w:rPr>
                        <w:color w:val="000000" w:themeColor="text1"/>
                        <w:spacing w:val="20"/>
                        <w:sz w:val="17"/>
                        <w:szCs w:val="17"/>
                      </w:rPr>
                      <w:t>arkasse</w:t>
                    </w:r>
                  </w:p>
                  <w:p w14:paraId="09B581A7" w14:textId="08680B5A" w:rsidR="00BE10A0" w:rsidRDefault="00BE10A0" w:rsidP="00BE10A0">
                    <w:pPr>
                      <w:contextualSpacing/>
                      <w:rPr>
                        <w:sz w:val="17"/>
                        <w:szCs w:val="17"/>
                        <w:lang w:val="en-PH"/>
                      </w:rPr>
                    </w:pPr>
                    <w:r w:rsidRPr="00F5681F">
                      <w:rPr>
                        <w:sz w:val="17"/>
                        <w:szCs w:val="17"/>
                        <w:lang w:val="en-PH"/>
                      </w:rPr>
                      <w:t xml:space="preserve">Account Name: </w:t>
                    </w:r>
                    <w:r w:rsidR="00834A8C">
                      <w:rPr>
                        <w:sz w:val="17"/>
                        <w:szCs w:val="17"/>
                        <w:lang w:val="en-PH"/>
                      </w:rPr>
                      <w:t>Edunet GmbH</w:t>
                    </w:r>
                    <w:r w:rsidR="00D51776" w:rsidRPr="00F5681F">
                      <w:rPr>
                        <w:sz w:val="17"/>
                        <w:szCs w:val="17"/>
                        <w:lang w:val="en-PH"/>
                      </w:rPr>
                      <w:t xml:space="preserve">              </w:t>
                    </w:r>
                    <w:r w:rsidR="00F5681F">
                      <w:rPr>
                        <w:sz w:val="17"/>
                        <w:szCs w:val="17"/>
                        <w:lang w:val="en-PH"/>
                      </w:rPr>
                      <w:t xml:space="preserve">                                </w:t>
                    </w:r>
                    <w:r w:rsidR="00567437" w:rsidRPr="00567437">
                      <w:rPr>
                        <w:sz w:val="17"/>
                        <w:szCs w:val="17"/>
                        <w:lang w:val="en-PH"/>
                      </w:rPr>
                      <w:t>IBAN DE29 1005 0000 0191 3505 59</w:t>
                    </w:r>
                  </w:p>
                  <w:p w14:paraId="4F842017" w14:textId="2947E642" w:rsidR="00F0289D" w:rsidRPr="00F5681F" w:rsidRDefault="00F0289D" w:rsidP="00BE10A0">
                    <w:pPr>
                      <w:contextualSpacing/>
                      <w:rPr>
                        <w:sz w:val="17"/>
                        <w:szCs w:val="17"/>
                        <w:lang w:val="en-PH"/>
                      </w:rPr>
                    </w:pPr>
                    <w:r>
                      <w:rPr>
                        <w:sz w:val="17"/>
                        <w:szCs w:val="17"/>
                        <w:lang w:val="en-PH"/>
                      </w:rPr>
                      <w:t xml:space="preserve">SWIFT </w:t>
                    </w:r>
                    <w:r w:rsidR="00736223" w:rsidRPr="00736223">
                      <w:rPr>
                        <w:sz w:val="17"/>
                        <w:szCs w:val="17"/>
                        <w:lang w:val="en-PH"/>
                      </w:rPr>
                      <w:t>BELADEBEXXX</w:t>
                    </w:r>
                  </w:p>
                </w:txbxContent>
              </v:textbox>
            </v:shape>
          </w:pict>
        </mc:Fallback>
      </mc:AlternateContent>
    </w:r>
    <w:r w:rsidR="008F49D9">
      <w:rPr>
        <w:noProof/>
      </w:rPr>
      <mc:AlternateContent>
        <mc:Choice Requires="wps">
          <w:drawing>
            <wp:anchor distT="0" distB="0" distL="114300" distR="114300" simplePos="0" relativeHeight="251608576" behindDoc="0" locked="0" layoutInCell="1" allowOverlap="1" wp14:anchorId="6FF9C9BA" wp14:editId="7101CE38">
              <wp:simplePos x="0" y="0"/>
              <wp:positionH relativeFrom="column">
                <wp:posOffset>-876300</wp:posOffset>
              </wp:positionH>
              <wp:positionV relativeFrom="paragraph">
                <wp:posOffset>-671830</wp:posOffset>
              </wp:positionV>
              <wp:extent cx="2495550" cy="1285875"/>
              <wp:effectExtent l="0" t="0" r="0" b="9525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1285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1034A" w14:textId="4AEE8578" w:rsidR="00BE10A0" w:rsidRPr="00834A8C" w:rsidRDefault="00C21FBD" w:rsidP="00BE10A0">
                          <w:pPr>
                            <w:contextualSpacing/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</w:pPr>
                          <w:r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  <w:t>GERMAN</w:t>
                          </w:r>
                          <w:r w:rsidR="00BE10A0" w:rsidRPr="00834A8C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  <w:t>OFFICE</w:t>
                          </w:r>
                          <w:r w:rsidR="00BE10A0" w:rsidRPr="00834A8C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  <w:t>:</w:t>
                          </w:r>
                        </w:p>
                        <w:p w14:paraId="46182252" w14:textId="4B003097" w:rsidR="00BE10A0" w:rsidRPr="00F5681F" w:rsidRDefault="0031594F" w:rsidP="00BE10A0">
                          <w:pPr>
                            <w:contextualSpacing/>
                            <w:rPr>
                              <w:sz w:val="17"/>
                              <w:szCs w:val="17"/>
                              <w:lang w:val="en-PH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en-PH"/>
                            </w:rPr>
                            <w:t>Luisenstr. 41, 10117 Berlin</w:t>
                          </w:r>
                        </w:p>
                        <w:p w14:paraId="2D74DF29" w14:textId="77777777" w:rsidR="001229AE" w:rsidRPr="00FA5AA7" w:rsidRDefault="001229AE" w:rsidP="001229AE">
                          <w:pPr>
                            <w:contextualSpacing/>
                            <w:rPr>
                              <w:sz w:val="17"/>
                              <w:szCs w:val="17"/>
                              <w:lang w:val="en-PH"/>
                            </w:rPr>
                          </w:pPr>
                          <w:r w:rsidRPr="00FA5AA7">
                            <w:rPr>
                              <w:sz w:val="17"/>
                              <w:szCs w:val="17"/>
                              <w:lang w:val="en-PH"/>
                            </w:rPr>
                            <w:t>Company Register:</w:t>
                          </w:r>
                        </w:p>
                        <w:p w14:paraId="77A1E389" w14:textId="77777777" w:rsidR="001229AE" w:rsidRPr="001229AE" w:rsidRDefault="001229AE" w:rsidP="001229AE">
                          <w:pPr>
                            <w:contextualSpacing/>
                            <w:rPr>
                              <w:sz w:val="17"/>
                              <w:szCs w:val="17"/>
                            </w:rPr>
                          </w:pPr>
                          <w:r w:rsidRPr="001229AE">
                            <w:rPr>
                              <w:sz w:val="17"/>
                              <w:szCs w:val="17"/>
                            </w:rPr>
                            <w:t>HRB 264074 B</w:t>
                          </w:r>
                        </w:p>
                        <w:p w14:paraId="6817C90D" w14:textId="18A2EF17" w:rsidR="00BE10A0" w:rsidRPr="001229AE" w:rsidRDefault="001229AE" w:rsidP="001229AE">
                          <w:pPr>
                            <w:contextualSpacing/>
                            <w:rPr>
                              <w:sz w:val="17"/>
                              <w:szCs w:val="17"/>
                            </w:rPr>
                          </w:pPr>
                          <w:r w:rsidRPr="001229AE">
                            <w:rPr>
                              <w:sz w:val="17"/>
                              <w:szCs w:val="17"/>
                            </w:rPr>
                            <w:t>Amtsgericht Berlin Charlottenburg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9C9B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1" type="#_x0000_t202" style="position:absolute;margin-left:-69pt;margin-top:-52.9pt;width:196.5pt;height:101.25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" fillcolor="white [3201]" stroked="f" strokeweight=".5pt">
              <v:textbox>
                <w:txbxContent>
                  <w:p w14:paraId="71F1034A" w14:textId="4AEE8578" w:rsidR="00BE10A0" w:rsidRPr="00834A8C" w:rsidRDefault="00C21FBD" w:rsidP="00BE10A0">
                    <w:pPr>
                      <w:contextualSpacing/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</w:pPr>
                    <w:r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  <w:t>GERMAN</w:t>
                    </w:r>
                    <w:r w:rsidR="00BE10A0" w:rsidRPr="00834A8C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  <w:t>OFFICE</w:t>
                    </w:r>
                    <w:r w:rsidR="00BE10A0" w:rsidRPr="00834A8C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  <w:t>:</w:t>
                    </w:r>
                  </w:p>
                  <w:p w14:paraId="46182252" w14:textId="4B003097" w:rsidR="00BE10A0" w:rsidRPr="00F5681F" w:rsidRDefault="0031594F" w:rsidP="00BE10A0">
                    <w:pPr>
                      <w:contextualSpacing/>
                      <w:rPr>
                        <w:sz w:val="17"/>
                        <w:szCs w:val="17"/>
                        <w:lang w:val="en-PH"/>
                      </w:rPr>
                    </w:pPr>
                    <w:r>
                      <w:rPr>
                        <w:sz w:val="17"/>
                        <w:szCs w:val="17"/>
                        <w:lang w:val="en-PH"/>
                      </w:rPr>
                      <w:t>Luisenstr. 41, 10117 Berlin</w:t>
                    </w:r>
                  </w:p>
                  <w:p w14:paraId="2D74DF29" w14:textId="77777777" w:rsidR="001229AE" w:rsidRPr="00FA5AA7" w:rsidRDefault="001229AE" w:rsidP="001229AE">
                    <w:pPr>
                      <w:contextualSpacing/>
                      <w:rPr>
                        <w:sz w:val="17"/>
                        <w:szCs w:val="17"/>
                        <w:lang w:val="en-PH"/>
                      </w:rPr>
                    </w:pPr>
                    <w:r w:rsidRPr="00FA5AA7">
                      <w:rPr>
                        <w:sz w:val="17"/>
                        <w:szCs w:val="17"/>
                        <w:lang w:val="en-PH"/>
                      </w:rPr>
                      <w:t>Company Register:</w:t>
                    </w:r>
                  </w:p>
                  <w:p w14:paraId="77A1E389" w14:textId="77777777" w:rsidR="001229AE" w:rsidRPr="001229AE" w:rsidRDefault="001229AE" w:rsidP="001229AE">
                    <w:pPr>
                      <w:contextualSpacing/>
                      <w:rPr>
                        <w:sz w:val="17"/>
                        <w:szCs w:val="17"/>
                      </w:rPr>
                    </w:pPr>
                    <w:r w:rsidRPr="001229AE">
                      <w:rPr>
                        <w:sz w:val="17"/>
                        <w:szCs w:val="17"/>
                      </w:rPr>
                      <w:t>HRB 264074 B</w:t>
                    </w:r>
                  </w:p>
                  <w:p w14:paraId="6817C90D" w14:textId="18A2EF17" w:rsidR="00BE10A0" w:rsidRPr="001229AE" w:rsidRDefault="001229AE" w:rsidP="001229AE">
                    <w:pPr>
                      <w:contextualSpacing/>
                      <w:rPr>
                        <w:sz w:val="17"/>
                        <w:szCs w:val="17"/>
                      </w:rPr>
                    </w:pPr>
                    <w:r w:rsidRPr="001229AE">
                      <w:rPr>
                        <w:sz w:val="17"/>
                        <w:szCs w:val="17"/>
                      </w:rPr>
                      <w:t>Amtsgericht Berlin Charlottenburg</w:t>
                    </w:r>
                  </w:p>
                </w:txbxContent>
              </v:textbox>
            </v:shape>
          </w:pict>
        </mc:Fallback>
      </mc:AlternateContent>
    </w:r>
    <w:r w:rsidR="00D51776">
      <w:rPr>
        <w:rFonts w:cstheme="minorHAnsi"/>
        <w:noProof/>
        <w:sz w:val="36"/>
        <w:szCs w:val="24"/>
        <w:lang w:val="en-PH"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1CBAB324" wp14:editId="185AC4ED">
              <wp:simplePos x="0" y="0"/>
              <wp:positionH relativeFrom="column">
                <wp:posOffset>-876300</wp:posOffset>
              </wp:positionH>
              <wp:positionV relativeFrom="paragraph">
                <wp:posOffset>-652780</wp:posOffset>
              </wp:positionV>
              <wp:extent cx="7680960" cy="0"/>
              <wp:effectExtent l="0" t="0" r="0" b="0"/>
              <wp:wrapNone/>
              <wp:docPr id="41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09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66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9AB269" id="Straight Connector 41" o:spid="_x0000_s1026" style="position:absolute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-51.4pt" to="535.8pt,-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" strokecolor="#060">
              <v:stroke joinstyle="miter"/>
            </v:line>
          </w:pict>
        </mc:Fallback>
      </mc:AlternateContent>
    </w:r>
    <w:r w:rsidR="006E4011">
      <w:ptab w:relativeTo="indent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F402" w14:textId="77777777" w:rsidR="000164C8" w:rsidRDefault="000164C8">
      <w:pPr>
        <w:spacing w:after="0" w:line="240" w:lineRule="auto"/>
      </w:pPr>
      <w:r>
        <w:separator/>
      </w:r>
    </w:p>
  </w:footnote>
  <w:footnote w:type="continuationSeparator" w:id="0">
    <w:p w14:paraId="0DF59729" w14:textId="77777777" w:rsidR="000164C8" w:rsidRDefault="0001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00C4" w14:textId="765DE979" w:rsidR="004D4C3D" w:rsidRPr="0065088F" w:rsidRDefault="00CF1497" w:rsidP="00166463">
    <w:pPr>
      <w:pStyle w:val="Header"/>
      <w:tabs>
        <w:tab w:val="clear" w:pos="4153"/>
        <w:tab w:val="clear" w:pos="8306"/>
        <w:tab w:val="left" w:pos="7219"/>
      </w:tabs>
      <w:rPr>
        <w:b/>
        <w:bCs/>
        <w:noProof/>
        <w:sz w:val="32"/>
        <w:szCs w:val="32"/>
        <w:lang w:val="en-PH"/>
      </w:rPr>
    </w:pPr>
    <w:r>
      <w:rPr>
        <w:noProof/>
      </w:rPr>
      <w:drawing>
        <wp:anchor distT="0" distB="0" distL="114300" distR="114300" simplePos="0" relativeHeight="251737600" behindDoc="1" locked="0" layoutInCell="1" allowOverlap="1" wp14:anchorId="6B8982C5" wp14:editId="089DD2EC">
          <wp:simplePos x="0" y="0"/>
          <wp:positionH relativeFrom="column">
            <wp:posOffset>-304800</wp:posOffset>
          </wp:positionH>
          <wp:positionV relativeFrom="paragraph">
            <wp:posOffset>-3810</wp:posOffset>
          </wp:positionV>
          <wp:extent cx="2038350" cy="860190"/>
          <wp:effectExtent l="0" t="0" r="0" b="0"/>
          <wp:wrapNone/>
          <wp:docPr id="2080634455" name="Picture 23" descr="A green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634455" name="Picture 23" descr="A green and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6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F45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1ABE3CB9" wp14:editId="0BD2BD7F">
              <wp:simplePos x="0" y="0"/>
              <wp:positionH relativeFrom="column">
                <wp:posOffset>2400300</wp:posOffset>
              </wp:positionH>
              <wp:positionV relativeFrom="paragraph">
                <wp:posOffset>-70485</wp:posOffset>
              </wp:positionV>
              <wp:extent cx="3743325" cy="1685925"/>
              <wp:effectExtent l="0" t="0" r="0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1685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17F071" w14:textId="70CFE573" w:rsidR="0065088F" w:rsidRPr="00EC3D61" w:rsidRDefault="00CF1497" w:rsidP="00D00F45">
                          <w:pPr>
                            <w:suppressAutoHyphens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6"/>
                              <w:szCs w:val="26"/>
                              <w:lang w:val="en-PH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6"/>
                              <w:szCs w:val="26"/>
                              <w:lang w:val="en-PH"/>
                            </w:rPr>
                            <w:t>EDUNET - ONLINE</w:t>
                          </w:r>
                          <w:r w:rsidR="0065088F" w:rsidRPr="00EC3D61">
                            <w:rPr>
                              <w:rFonts w:cstheme="minorHAnsi"/>
                              <w:b/>
                              <w:bCs/>
                              <w:sz w:val="26"/>
                              <w:szCs w:val="26"/>
                              <w:lang w:val="en-PH"/>
                            </w:rPr>
                            <w:t xml:space="preserve"> LANGUAGE TRAINING CENTER</w:t>
                          </w:r>
                        </w:p>
                        <w:p w14:paraId="02F3E230" w14:textId="77777777" w:rsidR="00CF1497" w:rsidRDefault="00CF1497" w:rsidP="00D00F45">
                          <w:pPr>
                            <w:suppressAutoHyphens/>
                            <w:spacing w:line="276" w:lineRule="auto"/>
                          </w:pPr>
                          <w:r>
                            <w:rPr>
                              <w:lang w:val="en-PH"/>
                            </w:rPr>
                            <w:t xml:space="preserve">Edunet GmbH, Luisenstr. </w:t>
                          </w:r>
                          <w:r w:rsidRPr="00CF1497">
                            <w:t>41, 10117 Berlin, Germany</w:t>
                          </w:r>
                          <w:r w:rsidR="0065088F" w:rsidRPr="00CF1497">
                            <w:t xml:space="preserve">  </w:t>
                          </w:r>
                        </w:p>
                        <w:p w14:paraId="781D9DC4" w14:textId="09F479DE" w:rsidR="00CF1497" w:rsidRPr="00CF1497" w:rsidRDefault="00CF1497" w:rsidP="00D00F45">
                          <w:pPr>
                            <w:suppressAutoHyphens/>
                            <w:spacing w:line="276" w:lineRule="auto"/>
                          </w:pPr>
                          <w:r w:rsidRPr="00CF1497">
                            <w:t>We</w:t>
                          </w:r>
                          <w:r>
                            <w:t xml:space="preserve">b: </w:t>
                          </w:r>
                          <w:r w:rsidRPr="00CF1497">
                            <w:t>talentpool.edunet.ke</w:t>
                          </w:r>
                          <w:r w:rsidR="0065088F" w:rsidRPr="00CF1497">
                            <w:t xml:space="preserve">                                                                            E-mail:</w:t>
                          </w:r>
                          <w:r w:rsidRPr="00CF1497">
                            <w:rPr>
                              <w:color w:val="48AEA4"/>
                            </w:rPr>
                            <w:t xml:space="preserve"> </w:t>
                          </w:r>
                          <w:r w:rsidRPr="00CF1497">
                            <w:t>jm@edunet.works</w:t>
                          </w:r>
                          <w:r w:rsidR="0065088F" w:rsidRPr="00CF1497"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BE3CB9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189pt;margin-top:-5.55pt;width:294.75pt;height:132.7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" filled="f" stroked="f" strokeweight=".5pt">
              <v:textbox>
                <w:txbxContent>
                  <w:p w14:paraId="7B17F071" w14:textId="70CFE573" w:rsidR="0065088F" w:rsidRPr="00EC3D61" w:rsidRDefault="00CF1497" w:rsidP="00D00F45">
                    <w:pPr>
                      <w:suppressAutoHyphens/>
                      <w:spacing w:line="276" w:lineRule="auto"/>
                      <w:rPr>
                        <w:rFonts w:cstheme="minorHAnsi"/>
                        <w:b/>
                        <w:bCs/>
                        <w:sz w:val="26"/>
                        <w:szCs w:val="26"/>
                        <w:lang w:val="en-PH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6"/>
                        <w:szCs w:val="26"/>
                        <w:lang w:val="en-PH"/>
                      </w:rPr>
                      <w:t>EDUNET - ONLINE</w:t>
                    </w:r>
                    <w:r w:rsidR="0065088F" w:rsidRPr="00EC3D61">
                      <w:rPr>
                        <w:rFonts w:cstheme="minorHAnsi"/>
                        <w:b/>
                        <w:bCs/>
                        <w:sz w:val="26"/>
                        <w:szCs w:val="26"/>
                        <w:lang w:val="en-PH"/>
                      </w:rPr>
                      <w:t xml:space="preserve"> LANGUAGE TRAINING CENTER</w:t>
                    </w:r>
                  </w:p>
                  <w:p w14:paraId="02F3E230" w14:textId="77777777" w:rsidR="00CF1497" w:rsidRDefault="00CF1497" w:rsidP="00D00F45">
                    <w:pPr>
                      <w:suppressAutoHyphens/>
                      <w:spacing w:line="276" w:lineRule="auto"/>
                    </w:pPr>
                    <w:r>
                      <w:rPr>
                        <w:lang w:val="en-PH"/>
                      </w:rPr>
                      <w:t xml:space="preserve">Edunet GmbH, Luisenstr. </w:t>
                    </w:r>
                    <w:r w:rsidRPr="00CF1497">
                      <w:t>41, 10117 Berlin, Germany</w:t>
                    </w:r>
                    <w:r w:rsidR="0065088F" w:rsidRPr="00CF1497">
                      <w:t xml:space="preserve">  </w:t>
                    </w:r>
                  </w:p>
                  <w:p w14:paraId="781D9DC4" w14:textId="09F479DE" w:rsidR="00CF1497" w:rsidRPr="00CF1497" w:rsidRDefault="00CF1497" w:rsidP="00D00F45">
                    <w:pPr>
                      <w:suppressAutoHyphens/>
                      <w:spacing w:line="276" w:lineRule="auto"/>
                    </w:pPr>
                    <w:r w:rsidRPr="00CF1497">
                      <w:t>We</w:t>
                    </w:r>
                    <w:r>
                      <w:t xml:space="preserve">b: </w:t>
                    </w:r>
                    <w:r w:rsidRPr="00CF1497">
                      <w:t>talentpool.edunet.ke</w:t>
                    </w:r>
                    <w:r w:rsidR="0065088F" w:rsidRPr="00CF1497">
                      <w:t xml:space="preserve">                                                                            E-mail:</w:t>
                    </w:r>
                    <w:r w:rsidRPr="00CF1497">
                      <w:rPr>
                        <w:color w:val="48AEA4"/>
                      </w:rPr>
                      <w:t xml:space="preserve"> </w:t>
                    </w:r>
                    <w:r w:rsidRPr="00CF1497">
                      <w:t>jm@edunet.works</w:t>
                    </w:r>
                    <w:r w:rsidR="0065088F" w:rsidRPr="00CF1497"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  <w:r w:rsidR="00166463">
      <w:rPr>
        <w:b/>
        <w:bCs/>
        <w:noProof/>
        <w:sz w:val="28"/>
        <w:szCs w:val="28"/>
        <w:lang w:val="en-PH"/>
      </w:rPr>
      <w:tab/>
    </w:r>
  </w:p>
  <w:p w14:paraId="6C3B3F69" w14:textId="77777777" w:rsidR="0065088F" w:rsidRDefault="0065088F" w:rsidP="00803944">
    <w:pPr>
      <w:pStyle w:val="Header"/>
      <w:spacing w:after="0" w:line="240" w:lineRule="auto"/>
      <w:ind w:left="3544" w:right="-563"/>
      <w:rPr>
        <w:rFonts w:cstheme="minorHAnsi"/>
        <w:noProof/>
        <w:sz w:val="28"/>
        <w:szCs w:val="28"/>
      </w:rPr>
    </w:pPr>
  </w:p>
  <w:p w14:paraId="37FC81AD" w14:textId="77777777" w:rsidR="0065088F" w:rsidRDefault="0065088F" w:rsidP="00803944">
    <w:pPr>
      <w:pStyle w:val="Header"/>
      <w:spacing w:after="0" w:line="240" w:lineRule="auto"/>
      <w:ind w:left="3544" w:right="-563"/>
      <w:rPr>
        <w:rFonts w:cstheme="minorHAnsi"/>
        <w:noProof/>
        <w:sz w:val="28"/>
        <w:szCs w:val="28"/>
      </w:rPr>
    </w:pPr>
  </w:p>
  <w:p w14:paraId="6D079E4A" w14:textId="77777777" w:rsidR="0065088F" w:rsidRDefault="0065088F" w:rsidP="00803944">
    <w:pPr>
      <w:pStyle w:val="Header"/>
      <w:spacing w:after="0" w:line="240" w:lineRule="auto"/>
      <w:ind w:left="3544" w:right="-563"/>
      <w:rPr>
        <w:rFonts w:cstheme="minorHAnsi"/>
        <w:noProof/>
        <w:sz w:val="28"/>
        <w:szCs w:val="28"/>
      </w:rPr>
    </w:pPr>
  </w:p>
  <w:p w14:paraId="2BD41F2E" w14:textId="77777777" w:rsidR="00803944" w:rsidRPr="00803944" w:rsidRDefault="00803944" w:rsidP="00803944">
    <w:pPr>
      <w:pStyle w:val="Header"/>
      <w:spacing w:after="0" w:line="240" w:lineRule="auto"/>
      <w:ind w:left="3544" w:right="-563"/>
      <w:rPr>
        <w:rFonts w:cstheme="minorHAnsi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729408" behindDoc="1" locked="0" layoutInCell="1" allowOverlap="1" wp14:anchorId="6C63AC2D" wp14:editId="6EB6D5AA">
          <wp:simplePos x="0" y="0"/>
          <wp:positionH relativeFrom="column">
            <wp:posOffset>-861695</wp:posOffset>
          </wp:positionH>
          <wp:positionV relativeFrom="paragraph">
            <wp:posOffset>337312</wp:posOffset>
          </wp:positionV>
          <wp:extent cx="9183370" cy="35560"/>
          <wp:effectExtent l="0" t="0" r="0" b="254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37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D029A" w14:textId="77777777" w:rsidR="004D4C3D" w:rsidRPr="00803944" w:rsidRDefault="00954130" w:rsidP="00954130">
    <w:pPr>
      <w:pStyle w:val="Header"/>
      <w:tabs>
        <w:tab w:val="clear" w:pos="4153"/>
        <w:tab w:val="clear" w:pos="8306"/>
        <w:tab w:val="left" w:pos="5157"/>
      </w:tabs>
      <w:spacing w:after="0" w:line="240" w:lineRule="auto"/>
      <w:ind w:left="3544"/>
      <w:rPr>
        <w:b/>
        <w:bCs/>
        <w:noProof/>
        <w:sz w:val="28"/>
        <w:szCs w:val="28"/>
      </w:rPr>
    </w:pPr>
    <w:r w:rsidRPr="00803944">
      <w:rPr>
        <w:b/>
        <w:bCs/>
        <w:noProof/>
        <w:sz w:val="28"/>
        <w:szCs w:val="28"/>
      </w:rPr>
      <w:tab/>
    </w:r>
  </w:p>
  <w:p w14:paraId="05198E16" w14:textId="77777777" w:rsidR="004D4C3D" w:rsidRPr="00803944" w:rsidRDefault="004D4C3D" w:rsidP="004D4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418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E1"/>
    <w:rsid w:val="000019FD"/>
    <w:rsid w:val="000164C8"/>
    <w:rsid w:val="00040162"/>
    <w:rsid w:val="00050212"/>
    <w:rsid w:val="00056F91"/>
    <w:rsid w:val="0009712B"/>
    <w:rsid w:val="000B70BD"/>
    <w:rsid w:val="000E5D78"/>
    <w:rsid w:val="000F0FDB"/>
    <w:rsid w:val="000F35BC"/>
    <w:rsid w:val="000F738C"/>
    <w:rsid w:val="000F795B"/>
    <w:rsid w:val="001229AE"/>
    <w:rsid w:val="00127EB1"/>
    <w:rsid w:val="00151EF5"/>
    <w:rsid w:val="00156DF9"/>
    <w:rsid w:val="001653F5"/>
    <w:rsid w:val="00166463"/>
    <w:rsid w:val="001729D8"/>
    <w:rsid w:val="0018103F"/>
    <w:rsid w:val="0018786F"/>
    <w:rsid w:val="001C5646"/>
    <w:rsid w:val="001C6BE3"/>
    <w:rsid w:val="001C7EDC"/>
    <w:rsid w:val="00254F90"/>
    <w:rsid w:val="00295257"/>
    <w:rsid w:val="002A0F79"/>
    <w:rsid w:val="002E7E4D"/>
    <w:rsid w:val="0031594F"/>
    <w:rsid w:val="00321295"/>
    <w:rsid w:val="0032132B"/>
    <w:rsid w:val="00332961"/>
    <w:rsid w:val="003377F0"/>
    <w:rsid w:val="00353BA1"/>
    <w:rsid w:val="00364FE1"/>
    <w:rsid w:val="003842C4"/>
    <w:rsid w:val="00395531"/>
    <w:rsid w:val="0039748D"/>
    <w:rsid w:val="003A24AF"/>
    <w:rsid w:val="003A7357"/>
    <w:rsid w:val="003C65AF"/>
    <w:rsid w:val="003D5B44"/>
    <w:rsid w:val="003D6D3B"/>
    <w:rsid w:val="003E680A"/>
    <w:rsid w:val="003F5C6D"/>
    <w:rsid w:val="00403C91"/>
    <w:rsid w:val="004372D1"/>
    <w:rsid w:val="004373AE"/>
    <w:rsid w:val="00454908"/>
    <w:rsid w:val="0048204A"/>
    <w:rsid w:val="004C5AF6"/>
    <w:rsid w:val="004D4C3D"/>
    <w:rsid w:val="004D5AB8"/>
    <w:rsid w:val="004F4B93"/>
    <w:rsid w:val="00550966"/>
    <w:rsid w:val="00561689"/>
    <w:rsid w:val="005621B5"/>
    <w:rsid w:val="00567437"/>
    <w:rsid w:val="005B11B3"/>
    <w:rsid w:val="00615304"/>
    <w:rsid w:val="00640D05"/>
    <w:rsid w:val="0065088F"/>
    <w:rsid w:val="006671D2"/>
    <w:rsid w:val="0067634D"/>
    <w:rsid w:val="00686B50"/>
    <w:rsid w:val="006A057A"/>
    <w:rsid w:val="006E4011"/>
    <w:rsid w:val="006F1A94"/>
    <w:rsid w:val="006F46F1"/>
    <w:rsid w:val="006F73ED"/>
    <w:rsid w:val="0072036A"/>
    <w:rsid w:val="00736223"/>
    <w:rsid w:val="00782EF2"/>
    <w:rsid w:val="00796B28"/>
    <w:rsid w:val="007A27A4"/>
    <w:rsid w:val="007C1AF6"/>
    <w:rsid w:val="007D5BCF"/>
    <w:rsid w:val="007D66B0"/>
    <w:rsid w:val="007E3BEB"/>
    <w:rsid w:val="007F1542"/>
    <w:rsid w:val="00803944"/>
    <w:rsid w:val="0081055B"/>
    <w:rsid w:val="00824774"/>
    <w:rsid w:val="00834A8C"/>
    <w:rsid w:val="00846B1A"/>
    <w:rsid w:val="00851607"/>
    <w:rsid w:val="008869B3"/>
    <w:rsid w:val="008A7B3D"/>
    <w:rsid w:val="008C6A04"/>
    <w:rsid w:val="008E4ED7"/>
    <w:rsid w:val="008F49D9"/>
    <w:rsid w:val="009437F5"/>
    <w:rsid w:val="00954130"/>
    <w:rsid w:val="0096789E"/>
    <w:rsid w:val="00975EC3"/>
    <w:rsid w:val="00985B1C"/>
    <w:rsid w:val="009B7BBA"/>
    <w:rsid w:val="009D057B"/>
    <w:rsid w:val="009F12F1"/>
    <w:rsid w:val="00A03396"/>
    <w:rsid w:val="00A108B6"/>
    <w:rsid w:val="00A15FCD"/>
    <w:rsid w:val="00A2416B"/>
    <w:rsid w:val="00A46504"/>
    <w:rsid w:val="00A61695"/>
    <w:rsid w:val="00A74BF3"/>
    <w:rsid w:val="00A84BC0"/>
    <w:rsid w:val="00A84D63"/>
    <w:rsid w:val="00A85D55"/>
    <w:rsid w:val="00A94BFE"/>
    <w:rsid w:val="00B13C12"/>
    <w:rsid w:val="00B82F6C"/>
    <w:rsid w:val="00B91B36"/>
    <w:rsid w:val="00B97B04"/>
    <w:rsid w:val="00BB242E"/>
    <w:rsid w:val="00BD6A44"/>
    <w:rsid w:val="00BE10A0"/>
    <w:rsid w:val="00BE781D"/>
    <w:rsid w:val="00C05151"/>
    <w:rsid w:val="00C1138D"/>
    <w:rsid w:val="00C21FBD"/>
    <w:rsid w:val="00C56DBC"/>
    <w:rsid w:val="00C770FB"/>
    <w:rsid w:val="00C85436"/>
    <w:rsid w:val="00CA05E6"/>
    <w:rsid w:val="00CA312C"/>
    <w:rsid w:val="00CF1497"/>
    <w:rsid w:val="00D00F45"/>
    <w:rsid w:val="00D24DCF"/>
    <w:rsid w:val="00D30A94"/>
    <w:rsid w:val="00D51776"/>
    <w:rsid w:val="00D61B64"/>
    <w:rsid w:val="00D85985"/>
    <w:rsid w:val="00DB6F67"/>
    <w:rsid w:val="00E0493A"/>
    <w:rsid w:val="00E200AF"/>
    <w:rsid w:val="00E40877"/>
    <w:rsid w:val="00E43E40"/>
    <w:rsid w:val="00E478D9"/>
    <w:rsid w:val="00E87032"/>
    <w:rsid w:val="00EB0EFE"/>
    <w:rsid w:val="00EC3D61"/>
    <w:rsid w:val="00EC645A"/>
    <w:rsid w:val="00EE0551"/>
    <w:rsid w:val="00EF153B"/>
    <w:rsid w:val="00EF50D2"/>
    <w:rsid w:val="00F0289D"/>
    <w:rsid w:val="00F2509B"/>
    <w:rsid w:val="00F342AD"/>
    <w:rsid w:val="00F37D67"/>
    <w:rsid w:val="00F556FC"/>
    <w:rsid w:val="00F5681F"/>
    <w:rsid w:val="00F622D5"/>
    <w:rsid w:val="00F66E9C"/>
    <w:rsid w:val="00F775F7"/>
    <w:rsid w:val="00F949AF"/>
    <w:rsid w:val="00FA52ED"/>
    <w:rsid w:val="00FA5AA7"/>
    <w:rsid w:val="00FC4EAC"/>
    <w:rsid w:val="00FC7560"/>
    <w:rsid w:val="00FC7AC2"/>
    <w:rsid w:val="00FE16FF"/>
    <w:rsid w:val="34F673A3"/>
    <w:rsid w:val="3E8A4FD4"/>
    <w:rsid w:val="5AAC6D30"/>
    <w:rsid w:val="7C183762"/>
    <w:rsid w:val="7DD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451BC"/>
  <w15:docId w15:val="{A13C9AD4-EF08-41CF-9DB5-677A57E8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12C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4E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E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C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AF6"/>
    <w:rPr>
      <w:rFonts w:ascii="Segoe UI" w:eastAsiaTheme="minorHAnsi" w:hAnsi="Segoe UI" w:cs="Segoe UI"/>
      <w:sz w:val="18"/>
      <w:szCs w:val="18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9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39748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B0EFE"/>
    <w:rPr>
      <w:rFonts w:asciiTheme="minorHAnsi" w:eastAsiaTheme="minorHAnsi" w:hAnsiTheme="minorHAnsi" w:cstheme="minorBidi"/>
      <w:sz w:val="18"/>
      <w:szCs w:val="18"/>
      <w:lang w:val="de-DE" w:eastAsia="en-US"/>
    </w:rPr>
  </w:style>
  <w:style w:type="character" w:styleId="FollowedHyperlink">
    <w:name w:val="FollowedHyperlink"/>
    <w:basedOn w:val="DefaultParagraphFont"/>
    <w:rsid w:val="00EC3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go4more.School\go4more%20Forms\go4more.School%20Language%20Training%20Center-%20Course%20Enrollment%20Form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E1D660-FEAF-4C01-9D89-083A5A91F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go4more.School Language Training Center- Course Enrollment Form</Template>
  <TotalTime>946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MEASUREMENT FORM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Ralf Bultschnieder | Workconsult</cp:lastModifiedBy>
  <cp:revision>39</cp:revision>
  <cp:lastPrinted>2021-02-10T19:49:00Z</cp:lastPrinted>
  <dcterms:created xsi:type="dcterms:W3CDTF">2024-10-29T14:05:00Z</dcterms:created>
  <dcterms:modified xsi:type="dcterms:W3CDTF">2025-02-01T04:54:00Z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